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8F9" w14:textId="6C13F963" w:rsidR="00983E5A" w:rsidRPr="00983E5A" w:rsidRDefault="005D721D" w:rsidP="005D721D">
      <w:pPr>
        <w:pStyle w:val="Title"/>
      </w:pPr>
      <w:bookmarkStart w:id="0" w:name="_Toc30502210"/>
      <w:r>
        <w:t>Research Output</w:t>
      </w:r>
      <w:r w:rsidR="00D22E68">
        <w:t xml:space="preserve"> P</w:t>
      </w:r>
      <w:r w:rsidR="001068AF">
        <w:t>eer Review Checklist</w:t>
      </w:r>
    </w:p>
    <w:tbl>
      <w:tblPr>
        <w:tblStyle w:val="USQDetail"/>
        <w:tblW w:w="5000" w:type="pct"/>
        <w:tblLayout w:type="fixed"/>
        <w:tblLook w:val="0480" w:firstRow="0" w:lastRow="0" w:firstColumn="1" w:lastColumn="0" w:noHBand="0" w:noVBand="1"/>
      </w:tblPr>
      <w:tblGrid>
        <w:gridCol w:w="2835"/>
        <w:gridCol w:w="7369"/>
      </w:tblGrid>
      <w:tr w:rsidR="00484113" w:rsidRPr="00DD19E0" w14:paraId="7C12089A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569B68" w14:textId="77777777" w:rsidR="00484113" w:rsidRPr="00DD19E0" w:rsidRDefault="000957B2" w:rsidP="00236045">
            <w:pPr>
              <w:pStyle w:val="NoSpacing"/>
            </w:pPr>
            <w:r w:rsidRPr="00DD19E0">
              <w:t>Date</w:t>
            </w:r>
            <w:r w:rsidR="00484113" w:rsidRPr="00DD19E0">
              <w:t>:</w:t>
            </w:r>
          </w:p>
        </w:tc>
        <w:tc>
          <w:tcPr>
            <w:tcW w:w="7369" w:type="dxa"/>
          </w:tcPr>
          <w:p w14:paraId="4C949B2E" w14:textId="2AF9DE64" w:rsidR="00484113" w:rsidRPr="00DD19E0" w:rsidRDefault="000957B2" w:rsidP="0023604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19E0">
              <w:t xml:space="preserve"> </w:t>
            </w:r>
            <w:sdt>
              <w:sdtPr>
                <w:id w:val="-1818183513"/>
                <w:placeholder>
                  <w:docPart w:val="90CE17A8EF30498C9454D6160DC76197"/>
                </w:placeholder>
                <w:showingPlcHdr/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DD19E0">
                  <w:rPr>
                    <w:highlight w:val="lightGray"/>
                  </w:rPr>
                  <w:t>[Click to select Date]</w:t>
                </w:r>
              </w:sdtContent>
            </w:sdt>
          </w:p>
        </w:tc>
      </w:tr>
      <w:tr w:rsidR="00BC3CB1" w:rsidRPr="00DD19E0" w14:paraId="4AA7F9F9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AE0F46E" w14:textId="232DFBEB" w:rsidR="00BC3CB1" w:rsidRPr="00DD19E0" w:rsidRDefault="006E6087" w:rsidP="00BC3CB1">
            <w:pPr>
              <w:pStyle w:val="NoSpacing"/>
            </w:pPr>
            <w:r>
              <w:t>Research output</w:t>
            </w:r>
            <w:r w:rsidR="00BC3CB1" w:rsidRPr="00DD19E0">
              <w:t xml:space="preserve"> title:</w:t>
            </w:r>
          </w:p>
        </w:tc>
        <w:tc>
          <w:tcPr>
            <w:tcW w:w="7369" w:type="dxa"/>
          </w:tcPr>
          <w:p w14:paraId="030DFCCD" w14:textId="33ED0218" w:rsidR="00BC3CB1" w:rsidRPr="00DD19E0" w:rsidRDefault="00C33EF2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8580320"/>
                <w:placeholder>
                  <w:docPart w:val="3D54FF9ACAC644DE93BCFCDC01BD6541"/>
                </w:placeholder>
                <w:showingPlcHdr/>
                <w:text/>
              </w:sdtPr>
              <w:sdtEndPr/>
              <w:sdtContent>
                <w:r w:rsidR="00BC3CB1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3513A" w:rsidRPr="00DD19E0" w14:paraId="355FAD4A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5F64DA2" w14:textId="70E13A83" w:rsidR="0063513A" w:rsidRDefault="007F622E" w:rsidP="00BC3CB1">
            <w:pPr>
              <w:pStyle w:val="NoSpacing"/>
            </w:pPr>
            <w:r>
              <w:t xml:space="preserve">Type of output: </w:t>
            </w:r>
          </w:p>
        </w:tc>
        <w:tc>
          <w:tcPr>
            <w:tcW w:w="7369" w:type="dxa"/>
          </w:tcPr>
          <w:p w14:paraId="150D2C0D" w14:textId="0FD4FCE2" w:rsidR="0063513A" w:rsidRDefault="00C33EF2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24103181"/>
                <w:placeholder>
                  <w:docPart w:val="BC83DE1DE13049189566FDDF2B22225C"/>
                </w:placeholder>
                <w:showingPlcHdr/>
                <w:text/>
              </w:sdtPr>
              <w:sdtEndPr/>
              <w:sdtContent>
                <w:r w:rsidR="007F622E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800D1" w:rsidRPr="00DD19E0" w14:paraId="140AC299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3C5B58D" w14:textId="604DDDCF" w:rsidR="00B800D1" w:rsidRDefault="00E47C73" w:rsidP="00BC3CB1">
            <w:pPr>
              <w:pStyle w:val="NoSpacing"/>
            </w:pPr>
            <w:r>
              <w:t>Intended</w:t>
            </w:r>
            <w:r w:rsidR="00B800D1">
              <w:t xml:space="preserve"> journal/</w:t>
            </w:r>
            <w:r>
              <w:t xml:space="preserve"> </w:t>
            </w:r>
            <w:r w:rsidR="00B800D1">
              <w:t>publisher (if known)</w:t>
            </w:r>
            <w:r w:rsidR="00D42096">
              <w:t>:</w:t>
            </w:r>
            <w:r w:rsidR="00B800D1">
              <w:t xml:space="preserve"> </w:t>
            </w:r>
          </w:p>
        </w:tc>
        <w:tc>
          <w:tcPr>
            <w:tcW w:w="7369" w:type="dxa"/>
          </w:tcPr>
          <w:p w14:paraId="72D2977E" w14:textId="5FD44D91" w:rsidR="00B800D1" w:rsidRDefault="00C33EF2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56379016"/>
                <w:placeholder>
                  <w:docPart w:val="3D8DECF697F946AF81454B4988B774EF"/>
                </w:placeholder>
                <w:showingPlcHdr/>
                <w:text/>
              </w:sdtPr>
              <w:sdtEndPr/>
              <w:sdtContent>
                <w:r w:rsidR="00E47C73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7F60" w:rsidRPr="00DD19E0" w14:paraId="2E8CD6BF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0CD2FE8" w14:textId="04778807" w:rsidR="00927F60" w:rsidRDefault="00927F60" w:rsidP="00BC3CB1">
            <w:pPr>
              <w:pStyle w:val="NoSpacing"/>
            </w:pPr>
            <w:r>
              <w:t>Corresponding author:</w:t>
            </w:r>
          </w:p>
        </w:tc>
        <w:tc>
          <w:tcPr>
            <w:tcW w:w="7369" w:type="dxa"/>
          </w:tcPr>
          <w:p w14:paraId="0AB3CB59" w14:textId="7A751770" w:rsidR="00927F60" w:rsidRDefault="00C33EF2" w:rsidP="00BC3CB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61231648"/>
                <w:placeholder>
                  <w:docPart w:val="9297DC532E014FE2BE4E437A8797C974"/>
                </w:placeholder>
                <w:showingPlcHdr/>
                <w:text/>
              </w:sdtPr>
              <w:sdtEndPr/>
              <w:sdtContent>
                <w:r w:rsidR="00927F60" w:rsidRPr="00DD19E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F6993" w:rsidRPr="00DD19E0" w14:paraId="22F2D91F" w14:textId="77777777" w:rsidTr="00D42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92D9376" w14:textId="7ACCC21E" w:rsidR="002F6993" w:rsidRPr="00DD19E0" w:rsidRDefault="002F6993" w:rsidP="002F6993">
            <w:pPr>
              <w:pStyle w:val="NoSpacing"/>
            </w:pPr>
            <w:r w:rsidRPr="00DD19E0">
              <w:t>Reviewer name</w:t>
            </w:r>
            <w:r w:rsidR="007F622E">
              <w:t>:</w:t>
            </w:r>
          </w:p>
        </w:tc>
        <w:sdt>
          <w:sdtPr>
            <w:id w:val="1866559775"/>
            <w:placeholder>
              <w:docPart w:val="F291B51B4FF14AC092C5F838DD36B9CC"/>
            </w:placeholder>
            <w:showingPlcHdr/>
            <w:text/>
          </w:sdtPr>
          <w:sdtEndPr/>
          <w:sdtContent>
            <w:tc>
              <w:tcPr>
                <w:tcW w:w="7369" w:type="dxa"/>
              </w:tcPr>
              <w:p w14:paraId="547EE3B7" w14:textId="02B321D6" w:rsidR="002F6993" w:rsidRPr="00DD19E0" w:rsidRDefault="002F6993" w:rsidP="002F699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D19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6993" w:rsidRPr="00DD19E0" w14:paraId="2AF68DD3" w14:textId="77777777" w:rsidTr="00D42096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4B7834" w14:textId="6E6A0574" w:rsidR="002F6993" w:rsidRPr="00DD19E0" w:rsidRDefault="002F6993" w:rsidP="002F6993">
            <w:pPr>
              <w:pStyle w:val="NoSpacing"/>
            </w:pPr>
            <w:r w:rsidRPr="00DD19E0">
              <w:t>Position title &amp; School/ Organisational Unit:</w:t>
            </w:r>
          </w:p>
        </w:tc>
        <w:sdt>
          <w:sdtPr>
            <w:id w:val="-31188842"/>
            <w:placeholder>
              <w:docPart w:val="515FF1230D974EAD9E87B229C77493D6"/>
            </w:placeholder>
            <w:showingPlcHdr/>
            <w:text/>
          </w:sdtPr>
          <w:sdtEndPr/>
          <w:sdtContent>
            <w:tc>
              <w:tcPr>
                <w:tcW w:w="7369" w:type="dxa"/>
              </w:tcPr>
              <w:p w14:paraId="654F36CF" w14:textId="77777777" w:rsidR="002F6993" w:rsidRPr="00DD19E0" w:rsidRDefault="002F6993" w:rsidP="002F6993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D19E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04FA8A" w14:textId="77777777" w:rsidR="00001B1F" w:rsidRPr="002D0C4E" w:rsidRDefault="00001B1F" w:rsidP="00001B1F">
      <w:pPr>
        <w:rPr>
          <w:rFonts w:cstheme="minorHAnsi"/>
          <w:sz w:val="20"/>
          <w:szCs w:val="20"/>
        </w:rPr>
      </w:pPr>
    </w:p>
    <w:p w14:paraId="153D3A8B" w14:textId="399E8782" w:rsidR="0089389E" w:rsidRDefault="008A4F6F" w:rsidP="00BC3CB1">
      <w:pPr>
        <w:rPr>
          <w:rFonts w:cstheme="minorHAnsi"/>
        </w:rPr>
      </w:pPr>
      <w:r w:rsidRPr="0089389E">
        <w:rPr>
          <w:rFonts w:cstheme="minorHAnsi"/>
        </w:rPr>
        <w:t xml:space="preserve">“Peer Review” is defined by the </w:t>
      </w:r>
      <w:hyperlink r:id="rId11" w:history="1">
        <w:r w:rsidRPr="0089389E">
          <w:rPr>
            <w:rStyle w:val="Hyperlink"/>
            <w:rFonts w:cstheme="minorHAnsi"/>
          </w:rPr>
          <w:t>Australian Code of the Responsible Conduct of Research</w:t>
        </w:r>
      </w:hyperlink>
      <w:r w:rsidRPr="0089389E">
        <w:rPr>
          <w:rFonts w:cstheme="minorHAnsi"/>
        </w:rPr>
        <w:t xml:space="preserve"> a</w:t>
      </w:r>
      <w:r w:rsidR="00F03E37" w:rsidRPr="0089389E">
        <w:rPr>
          <w:rFonts w:cstheme="minorHAnsi"/>
        </w:rPr>
        <w:t>s</w:t>
      </w:r>
      <w:r w:rsidRPr="0089389E">
        <w:rPr>
          <w:rFonts w:cstheme="minorHAnsi"/>
        </w:rPr>
        <w:t xml:space="preserve"> the “impartial and independent assessment of research by others working in the same or a related field”</w:t>
      </w:r>
      <w:r w:rsidR="009577F2" w:rsidRPr="0089389E">
        <w:rPr>
          <w:rFonts w:cstheme="minorHAnsi"/>
        </w:rPr>
        <w:t xml:space="preserve">. </w:t>
      </w:r>
      <w:r w:rsidR="00BC3CB1" w:rsidRPr="0089389E">
        <w:rPr>
          <w:rFonts w:cstheme="minorHAnsi"/>
        </w:rPr>
        <w:t>Th</w:t>
      </w:r>
      <w:r w:rsidR="00F03E37" w:rsidRPr="0089389E">
        <w:rPr>
          <w:rFonts w:cstheme="minorHAnsi"/>
        </w:rPr>
        <w:t>is</w:t>
      </w:r>
      <w:r w:rsidR="00BC3CB1" w:rsidRPr="0089389E">
        <w:rPr>
          <w:rFonts w:cstheme="minorHAnsi"/>
        </w:rPr>
        <w:t xml:space="preserve"> Peer Review Checklist is to be used to guide peer reviewers </w:t>
      </w:r>
      <w:r w:rsidR="00E24A3E" w:rsidRPr="0089389E">
        <w:rPr>
          <w:rFonts w:cstheme="minorHAnsi"/>
        </w:rPr>
        <w:t xml:space="preserve">in </w:t>
      </w:r>
      <w:r w:rsidR="00BC3CB1" w:rsidRPr="0089389E">
        <w:rPr>
          <w:rFonts w:cstheme="minorHAnsi"/>
        </w:rPr>
        <w:t>provid</w:t>
      </w:r>
      <w:r w:rsidR="00E24A3E" w:rsidRPr="0089389E">
        <w:rPr>
          <w:rFonts w:cstheme="minorHAnsi"/>
        </w:rPr>
        <w:t>ing</w:t>
      </w:r>
      <w:r w:rsidR="00BC3CB1" w:rsidRPr="0089389E">
        <w:rPr>
          <w:rFonts w:cstheme="minorHAnsi"/>
        </w:rPr>
        <w:t xml:space="preserve"> feedback </w:t>
      </w:r>
      <w:r w:rsidR="00E24A3E" w:rsidRPr="0089389E">
        <w:rPr>
          <w:rFonts w:cstheme="minorHAnsi"/>
        </w:rPr>
        <w:t>on</w:t>
      </w:r>
      <w:r w:rsidR="00A06FDA" w:rsidRPr="0089389E">
        <w:rPr>
          <w:rFonts w:cstheme="minorHAnsi"/>
        </w:rPr>
        <w:t xml:space="preserve"> </w:t>
      </w:r>
      <w:r w:rsidR="00BC3CB1" w:rsidRPr="0089389E">
        <w:rPr>
          <w:rFonts w:cstheme="minorHAnsi"/>
        </w:rPr>
        <w:t xml:space="preserve">research </w:t>
      </w:r>
      <w:r w:rsidR="006010BD">
        <w:rPr>
          <w:rFonts w:cstheme="minorHAnsi"/>
        </w:rPr>
        <w:t>outputs prior to submission for publication</w:t>
      </w:r>
      <w:r w:rsidR="00973A46">
        <w:rPr>
          <w:rFonts w:cstheme="minorHAnsi"/>
        </w:rPr>
        <w:t xml:space="preserve"> related to scholarly quality, rigour and integrity</w:t>
      </w:r>
      <w:r w:rsidR="006010BD">
        <w:rPr>
          <w:rFonts w:cstheme="minorHAnsi"/>
        </w:rPr>
        <w:t xml:space="preserve">. </w:t>
      </w:r>
    </w:p>
    <w:p w14:paraId="4EB951D6" w14:textId="60D45E83" w:rsidR="00D01E47" w:rsidRPr="0089389E" w:rsidRDefault="00D01E47" w:rsidP="00BC3CB1">
      <w:pPr>
        <w:rPr>
          <w:rFonts w:cstheme="minorHAnsi"/>
        </w:rPr>
      </w:pPr>
      <w:r w:rsidRPr="008434DF">
        <w:rPr>
          <w:rFonts w:cstheme="minorHAnsi"/>
          <w:b/>
          <w:bCs/>
          <w:i/>
          <w:iCs/>
        </w:rPr>
        <w:t>Please note:</w:t>
      </w:r>
      <w:r w:rsidRPr="008434DF">
        <w:rPr>
          <w:rFonts w:cstheme="minorHAnsi"/>
          <w:i/>
          <w:iCs/>
        </w:rPr>
        <w:t xml:space="preserve"> </w:t>
      </w:r>
    </w:p>
    <w:p w14:paraId="47995AE2" w14:textId="3A416AC4" w:rsidR="00A55596" w:rsidRPr="004B69D7" w:rsidRDefault="00A55596" w:rsidP="00BC3CB1">
      <w:pPr>
        <w:rPr>
          <w:rFonts w:cstheme="minorHAnsi"/>
          <w:i/>
          <w:iCs/>
        </w:rPr>
      </w:pPr>
      <w:r w:rsidRPr="0089389E">
        <w:rPr>
          <w:rFonts w:cstheme="minorHAnsi"/>
        </w:rPr>
        <w:t xml:space="preserve">The peer reviewer must have sufficient standing to competently review the </w:t>
      </w:r>
      <w:r w:rsidR="00EF166A">
        <w:rPr>
          <w:rFonts w:cstheme="minorHAnsi"/>
        </w:rPr>
        <w:t>research output</w:t>
      </w:r>
      <w:r w:rsidRPr="0089389E">
        <w:rPr>
          <w:rFonts w:cstheme="minorHAnsi"/>
        </w:rPr>
        <w:t xml:space="preserve"> and should not be directly involved with the research project.</w:t>
      </w:r>
    </w:p>
    <w:p w14:paraId="6AB50EE3" w14:textId="3D5D523B" w:rsidR="0020733F" w:rsidRPr="0089389E" w:rsidRDefault="0020733F" w:rsidP="00BC3CB1">
      <w:pPr>
        <w:rPr>
          <w:rFonts w:cstheme="minorHAnsi"/>
        </w:rPr>
      </w:pPr>
      <w:r w:rsidRPr="0089389E">
        <w:rPr>
          <w:rFonts w:cstheme="minorHAnsi"/>
        </w:rPr>
        <w:t xml:space="preserve">Any actual, potential or perceived conflicts of interest between the peer reviewer and the </w:t>
      </w:r>
      <w:r w:rsidR="00897572">
        <w:rPr>
          <w:rFonts w:cstheme="minorHAnsi"/>
        </w:rPr>
        <w:t xml:space="preserve">research </w:t>
      </w:r>
      <w:r w:rsidR="00005DF1">
        <w:rPr>
          <w:rFonts w:cstheme="minorHAnsi"/>
        </w:rPr>
        <w:t>output author(s)</w:t>
      </w:r>
      <w:r w:rsidRPr="0089389E">
        <w:rPr>
          <w:rFonts w:cstheme="minorHAnsi"/>
        </w:rPr>
        <w:t xml:space="preserve"> must be declared. These relate to interests </w:t>
      </w:r>
      <w:r w:rsidR="00BC5CC2">
        <w:rPr>
          <w:rFonts w:cstheme="minorHAnsi"/>
        </w:rPr>
        <w:t>such as previous or current</w:t>
      </w:r>
      <w:r w:rsidRPr="0089389E">
        <w:rPr>
          <w:rFonts w:cstheme="minorHAnsi"/>
        </w:rPr>
        <w:t xml:space="preserve"> collaborations or working relationships, professional relationships and associations</w:t>
      </w:r>
      <w:r w:rsidR="00513491" w:rsidRPr="0089389E">
        <w:rPr>
          <w:rFonts w:cstheme="minorHAnsi"/>
        </w:rPr>
        <w:t>, s</w:t>
      </w:r>
      <w:r w:rsidRPr="0089389E">
        <w:rPr>
          <w:rFonts w:cstheme="minorHAnsi"/>
        </w:rPr>
        <w:t>ocial relationships and/or interests, teaching or supervisory relationships, direct financial interests</w:t>
      </w:r>
      <w:r w:rsidR="000D2E19" w:rsidRPr="0089389E">
        <w:rPr>
          <w:rFonts w:cstheme="minorHAnsi"/>
        </w:rPr>
        <w:t>,</w:t>
      </w:r>
      <w:r w:rsidRPr="0089389E">
        <w:rPr>
          <w:rFonts w:cstheme="minorHAnsi"/>
        </w:rPr>
        <w:t xml:space="preserve"> and other interests or situations.</w:t>
      </w:r>
      <w:r w:rsidR="00BA0643" w:rsidRPr="0089389E">
        <w:rPr>
          <w:rFonts w:cstheme="minorHAnsi"/>
        </w:rPr>
        <w:t xml:space="preserve"> </w:t>
      </w:r>
      <w:r w:rsidR="00274C86">
        <w:rPr>
          <w:rFonts w:cstheme="minorHAnsi"/>
        </w:rPr>
        <w:t xml:space="preserve"> </w:t>
      </w:r>
    </w:p>
    <w:p w14:paraId="2AE2E6FF" w14:textId="6BCF0A45" w:rsidR="00035C24" w:rsidRPr="0089389E" w:rsidRDefault="00035C24" w:rsidP="00001B1F">
      <w:pPr>
        <w:rPr>
          <w:rFonts w:cstheme="minorHAnsi"/>
        </w:rPr>
      </w:pPr>
      <w:r w:rsidRPr="0089389E">
        <w:rPr>
          <w:rFonts w:cstheme="minorHAnsi"/>
        </w:rPr>
        <w:t xml:space="preserve">If the peer reviewer determines that the </w:t>
      </w:r>
      <w:r w:rsidR="00274C86">
        <w:rPr>
          <w:rFonts w:cstheme="minorHAnsi"/>
        </w:rPr>
        <w:t>research output</w:t>
      </w:r>
      <w:r w:rsidR="00EC47A7" w:rsidRPr="0089389E">
        <w:rPr>
          <w:rFonts w:cstheme="minorHAnsi"/>
        </w:rPr>
        <w:t xml:space="preserve"> </w:t>
      </w:r>
      <w:r w:rsidR="00E24A3E" w:rsidRPr="0089389E">
        <w:rPr>
          <w:rFonts w:cstheme="minorHAnsi"/>
        </w:rPr>
        <w:t xml:space="preserve">is not </w:t>
      </w:r>
      <w:r w:rsidR="00274C86">
        <w:rPr>
          <w:rFonts w:cstheme="minorHAnsi"/>
        </w:rPr>
        <w:t>satisfactory for submission</w:t>
      </w:r>
      <w:r w:rsidR="00E24A3E" w:rsidRPr="0089389E">
        <w:rPr>
          <w:rFonts w:cstheme="minorHAnsi"/>
        </w:rPr>
        <w:t xml:space="preserve"> </w:t>
      </w:r>
      <w:r w:rsidRPr="0089389E">
        <w:rPr>
          <w:rFonts w:cstheme="minorHAnsi"/>
        </w:rPr>
        <w:t xml:space="preserve">the applicant is expected to revise the </w:t>
      </w:r>
      <w:r w:rsidR="00554F74">
        <w:rPr>
          <w:rFonts w:cstheme="minorHAnsi"/>
        </w:rPr>
        <w:t>research output</w:t>
      </w:r>
      <w:r w:rsidRPr="0089389E">
        <w:rPr>
          <w:rFonts w:cstheme="minorHAnsi"/>
        </w:rPr>
        <w:t xml:space="preserve"> in line with the feedback</w:t>
      </w:r>
      <w:r w:rsidRPr="0089389E">
        <w:t xml:space="preserve"> </w:t>
      </w:r>
      <w:r w:rsidRPr="0089389E">
        <w:rPr>
          <w:rFonts w:cstheme="minorHAnsi"/>
        </w:rPr>
        <w:t>and summarise the revisions within this Checklist</w:t>
      </w:r>
      <w:r w:rsidR="006E5F13" w:rsidRPr="0089389E">
        <w:rPr>
          <w:rFonts w:cstheme="minorHAnsi"/>
        </w:rPr>
        <w:t xml:space="preserve"> further below</w:t>
      </w:r>
      <w:r w:rsidRPr="0089389E">
        <w:rPr>
          <w:rFonts w:cstheme="minorHAnsi"/>
        </w:rPr>
        <w:t xml:space="preserve">. The revised </w:t>
      </w:r>
      <w:r w:rsidR="00554F74">
        <w:rPr>
          <w:rFonts w:cstheme="minorHAnsi"/>
        </w:rPr>
        <w:t>research output</w:t>
      </w:r>
      <w:r w:rsidRPr="0089389E">
        <w:rPr>
          <w:rFonts w:cstheme="minorHAnsi"/>
        </w:rPr>
        <w:t xml:space="preserve"> and Checklist must then be returned to the peer reviewer for a second review. </w:t>
      </w:r>
    </w:p>
    <w:p w14:paraId="61F0A433" w14:textId="2BF9BE68" w:rsidR="00DD19E0" w:rsidRPr="0089389E" w:rsidRDefault="00035C24" w:rsidP="0089389E">
      <w:pPr>
        <w:rPr>
          <w:rFonts w:cstheme="minorHAnsi"/>
        </w:rPr>
      </w:pPr>
      <w:r w:rsidRPr="0089389E">
        <w:rPr>
          <w:rFonts w:cstheme="minorHAnsi"/>
        </w:rPr>
        <w:t xml:space="preserve">Once the peer reviewer is satisfied that the </w:t>
      </w:r>
      <w:r w:rsidR="000A5A71">
        <w:rPr>
          <w:rFonts w:cstheme="minorHAnsi"/>
        </w:rPr>
        <w:t>research output</w:t>
      </w:r>
      <w:r w:rsidR="00EC47A7" w:rsidRPr="0089389E">
        <w:rPr>
          <w:rFonts w:cstheme="minorHAnsi"/>
        </w:rPr>
        <w:t xml:space="preserve"> is ready for </w:t>
      </w:r>
      <w:r w:rsidR="000A5A71">
        <w:rPr>
          <w:rFonts w:cstheme="minorHAnsi"/>
        </w:rPr>
        <w:t xml:space="preserve">submission for publication, </w:t>
      </w:r>
      <w:r w:rsidRPr="0089389E">
        <w:rPr>
          <w:rFonts w:cstheme="minorHAnsi"/>
        </w:rPr>
        <w:t>the completed Peer Review Checklist confirming this</w:t>
      </w:r>
      <w:r w:rsidR="006E5F13" w:rsidRPr="0089389E">
        <w:rPr>
          <w:rFonts w:cstheme="minorHAnsi"/>
        </w:rPr>
        <w:t>, along with any reviewer feedback provided external to this checklist,</w:t>
      </w:r>
      <w:r w:rsidRPr="0089389E">
        <w:rPr>
          <w:rFonts w:cstheme="minorHAnsi"/>
        </w:rPr>
        <w:t xml:space="preserve"> </w:t>
      </w:r>
      <w:r w:rsidR="00E26A7D">
        <w:rPr>
          <w:rFonts w:cstheme="minorHAnsi"/>
        </w:rPr>
        <w:t xml:space="preserve">should be retained by the authors. </w:t>
      </w:r>
      <w:r w:rsidRPr="0089389E">
        <w:rPr>
          <w:rFonts w:cstheme="minorHAnsi"/>
        </w:rPr>
        <w:t xml:space="preserve"> </w:t>
      </w:r>
    </w:p>
    <w:p w14:paraId="72DD2EAC" w14:textId="77777777" w:rsidR="000F7E4C" w:rsidRDefault="000F7E4C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C2D4D" w:themeColor="accent1"/>
          <w:sz w:val="30"/>
          <w:szCs w:val="32"/>
        </w:rPr>
      </w:pPr>
      <w:r>
        <w:br w:type="page"/>
      </w:r>
    </w:p>
    <w:p w14:paraId="3DC8209A" w14:textId="045959F8" w:rsidR="002D0C4E" w:rsidRDefault="0089389E" w:rsidP="008A2A39">
      <w:pPr>
        <w:pStyle w:val="Heading1"/>
        <w:spacing w:after="240"/>
      </w:pPr>
      <w:r>
        <w:lastRenderedPageBreak/>
        <w:t>Declaration</w:t>
      </w:r>
      <w:bookmarkStart w:id="1" w:name="_Hlk201663763"/>
    </w:p>
    <w:tbl>
      <w:tblPr>
        <w:tblStyle w:val="USQDefaulttable"/>
        <w:tblW w:w="10155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E567AF" w:rsidRPr="00E567AF" w14:paraId="7E32B126" w14:textId="77777777" w:rsidTr="0078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</w:tcPr>
          <w:bookmarkEnd w:id="1"/>
          <w:p w14:paraId="58DF00E8" w14:textId="0C6C91F5" w:rsidR="00DB3980" w:rsidRPr="00E567AF" w:rsidRDefault="003452C5" w:rsidP="006B7A1A">
            <w:pPr>
              <w:spacing w:before="80" w:after="80" w:line="240" w:lineRule="auto"/>
              <w:rPr>
                <w:color w:val="3C2D4D" w:themeColor="accent1"/>
                <w:sz w:val="24"/>
                <w:szCs w:val="24"/>
              </w:rPr>
            </w:pPr>
            <w:r>
              <w:rPr>
                <w:color w:val="3C2D4D" w:themeColor="accent1"/>
                <w:sz w:val="24"/>
                <w:szCs w:val="24"/>
              </w:rPr>
              <w:t>Reviewer Independence and Expertise</w:t>
            </w:r>
          </w:p>
        </w:tc>
      </w:tr>
      <w:tr w:rsidR="00DB3980" w:rsidRPr="00E567AF" w14:paraId="66E78F08" w14:textId="77777777" w:rsidTr="004F0D9D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  <w:shd w:val="clear" w:color="auto" w:fill="FFEFDA" w:themeFill="text2" w:themeFillTint="33"/>
          </w:tcPr>
          <w:p w14:paraId="0EFCEB39" w14:textId="14127FDC" w:rsidR="00DD19E0" w:rsidRPr="004B69D7" w:rsidRDefault="00EA2523" w:rsidP="006B7A1A">
            <w:pPr>
              <w:spacing w:before="80" w:after="80" w:line="240" w:lineRule="auto"/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 have appropriate expertise in the relevant field(s) of research</w:t>
            </w:r>
          </w:p>
          <w:p w14:paraId="484DA671" w14:textId="24BFD8AA" w:rsidR="00DB3980" w:rsidRPr="004B69D7" w:rsidRDefault="00C33EF2" w:rsidP="006B7A1A">
            <w:pPr>
              <w:spacing w:before="80" w:after="8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1101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E0" w:rsidRPr="004B69D7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D19E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DB398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Yes </w:t>
            </w:r>
          </w:p>
          <w:p w14:paraId="7A25E7D4" w14:textId="5002CEFA" w:rsidR="00DB3980" w:rsidRPr="004B69D7" w:rsidRDefault="00C33EF2" w:rsidP="00EA2523">
            <w:pPr>
              <w:spacing w:before="80" w:after="80" w:line="240" w:lineRule="auto"/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3808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9E0" w:rsidRPr="004B69D7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D19E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EA2523">
              <w:rPr>
                <w:rFonts w:cstheme="minorHAnsi"/>
                <w:b w:val="0"/>
                <w:bCs/>
                <w:sz w:val="20"/>
                <w:szCs w:val="20"/>
              </w:rPr>
              <w:t>No</w:t>
            </w:r>
          </w:p>
          <w:p w14:paraId="1B3BA0B6" w14:textId="77777777" w:rsidR="00DB3980" w:rsidRPr="004B69D7" w:rsidRDefault="00DB3980" w:rsidP="00DD19E0">
            <w:pPr>
              <w:spacing w:before="80" w:after="80" w:line="240" w:lineRule="auto"/>
              <w:jc w:val="center"/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</w:pPr>
          </w:p>
          <w:p w14:paraId="599120C9" w14:textId="4AD31F96" w:rsidR="00DB3980" w:rsidRPr="004B69D7" w:rsidRDefault="00FA5F60" w:rsidP="006B7A1A">
            <w:pPr>
              <w:spacing w:before="80" w:after="8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 am not an author on this output and have no conflict of interest that would compromise this review</w:t>
            </w:r>
          </w:p>
          <w:p w14:paraId="2FA3A17A" w14:textId="130E21F1" w:rsidR="00DB3980" w:rsidRPr="004B69D7" w:rsidRDefault="00C33EF2" w:rsidP="00FA5F60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3488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980" w:rsidRPr="004B69D7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B3980"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 </w:t>
            </w:r>
            <w:r w:rsidR="00FA5F60">
              <w:rPr>
                <w:rFonts w:cstheme="minorHAnsi"/>
                <w:b w:val="0"/>
                <w:bCs/>
                <w:sz w:val="20"/>
                <w:szCs w:val="20"/>
              </w:rPr>
              <w:t>Yes</w:t>
            </w:r>
          </w:p>
          <w:p w14:paraId="4CE88F5D" w14:textId="77777777" w:rsidR="00907CA3" w:rsidRDefault="00DB3980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B69D7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>☐</w:t>
            </w:r>
            <w:r w:rsidRPr="004B69D7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FA5F60">
              <w:rPr>
                <w:rFonts w:cstheme="minorHAnsi"/>
                <w:b w:val="0"/>
                <w:bCs/>
                <w:sz w:val="20"/>
                <w:szCs w:val="20"/>
              </w:rPr>
              <w:t>No</w:t>
            </w:r>
          </w:p>
          <w:p w14:paraId="337692B9" w14:textId="347A319C" w:rsidR="008A2A39" w:rsidRPr="008A2A39" w:rsidRDefault="008A2A39" w:rsidP="006B7A1A">
            <w:pPr>
              <w:spacing w:before="80" w:after="80" w:line="240" w:lineRule="auto"/>
              <w:rPr>
                <w:rFonts w:cstheme="minorHAnsi"/>
                <w:b w:val="0"/>
                <w:sz w:val="20"/>
                <w:szCs w:val="20"/>
              </w:rPr>
            </w:pPr>
            <w:r w:rsidRPr="008A2A39">
              <w:rPr>
                <w:rFonts w:cstheme="minorHAnsi"/>
                <w:b w:val="0"/>
                <w:sz w:val="20"/>
                <w:szCs w:val="20"/>
              </w:rPr>
              <w:t xml:space="preserve">If no, please describe: </w:t>
            </w:r>
          </w:p>
        </w:tc>
      </w:tr>
      <w:tr w:rsidR="00DB3980" w:rsidRPr="00E567AF" w14:paraId="7B255DBD" w14:textId="77777777" w:rsidTr="004F0D9D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5" w:type="dxa"/>
            <w:shd w:val="clear" w:color="auto" w:fill="FFEFDA" w:themeFill="text2" w:themeFillTint="33"/>
          </w:tcPr>
          <w:p w14:paraId="5C671F37" w14:textId="77777777" w:rsidR="00DB3980" w:rsidRPr="004B69D7" w:rsidRDefault="00DB3980" w:rsidP="006B7A1A">
            <w:pPr>
              <w:spacing w:before="240" w:line="240" w:lineRule="auto"/>
              <w:rPr>
                <w:rFonts w:cstheme="minorHAnsi"/>
                <w:b w:val="0"/>
                <w:sz w:val="20"/>
                <w:szCs w:val="20"/>
              </w:rPr>
            </w:pPr>
            <w:r w:rsidRPr="004B69D7">
              <w:rPr>
                <w:rFonts w:cstheme="minorHAnsi"/>
                <w:b w:val="0"/>
                <w:sz w:val="20"/>
                <w:szCs w:val="20"/>
              </w:rPr>
              <w:t>Signature: _________________________________________________  Date: ____/____/_______</w:t>
            </w:r>
          </w:p>
        </w:tc>
      </w:tr>
    </w:tbl>
    <w:p w14:paraId="3E2FCDF2" w14:textId="77777777" w:rsidR="000E5393" w:rsidRDefault="000E5393" w:rsidP="00001B1F"/>
    <w:p w14:paraId="7EB4F607" w14:textId="7102C614" w:rsidR="0089389E" w:rsidRDefault="0089389E" w:rsidP="0089389E">
      <w:pPr>
        <w:pStyle w:val="Heading1"/>
      </w:pPr>
      <w:r>
        <w:t>Peer review</w:t>
      </w:r>
    </w:p>
    <w:p w14:paraId="1AE8A517" w14:textId="27F87FC2" w:rsidR="0089389E" w:rsidRPr="004B69D7" w:rsidRDefault="000E5393" w:rsidP="0089389E">
      <w:pPr>
        <w:rPr>
          <w:i/>
          <w:iCs/>
          <w:color w:val="000000" w:themeColor="text1"/>
        </w:rPr>
      </w:pPr>
      <w:r w:rsidRPr="0089389E">
        <w:rPr>
          <w:i/>
          <w:iCs/>
          <w:color w:val="000000" w:themeColor="text1"/>
        </w:rPr>
        <w:t xml:space="preserve">Responses to the following questions must be based solely on the information provided within the </w:t>
      </w:r>
      <w:r w:rsidR="002316C9">
        <w:rPr>
          <w:i/>
          <w:iCs/>
          <w:color w:val="000000" w:themeColor="text1"/>
        </w:rPr>
        <w:t>research output</w:t>
      </w:r>
      <w:r w:rsidRPr="0089389E">
        <w:rPr>
          <w:i/>
          <w:iCs/>
          <w:color w:val="000000" w:themeColor="text1"/>
        </w:rPr>
        <w:t xml:space="preserve">. </w:t>
      </w:r>
    </w:p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2BEE7D61" w14:textId="77777777" w:rsidTr="004F0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4DA75E1" w14:textId="27EBCA68" w:rsidR="009101FA" w:rsidRPr="00E567AF" w:rsidRDefault="00A11300" w:rsidP="004F0D9D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bookmarkStart w:id="2" w:name="_Hlk198908112"/>
            <w:r>
              <w:rPr>
                <w:rFonts w:cstheme="minorHAnsi"/>
                <w:color w:val="3C2D4D" w:themeColor="accent1"/>
                <w:sz w:val="24"/>
                <w:szCs w:val="24"/>
              </w:rPr>
              <w:t>Scholarly</w:t>
            </w:r>
            <w:r w:rsidR="005F171B" w:rsidRPr="00E567AF">
              <w:rPr>
                <w:rFonts w:cstheme="minorHAnsi"/>
                <w:color w:val="3C2D4D" w:themeColor="accent1"/>
                <w:sz w:val="24"/>
                <w:szCs w:val="24"/>
              </w:rPr>
              <w:t xml:space="preserve"> Merit and </w:t>
            </w:r>
            <w:r>
              <w:rPr>
                <w:rFonts w:cstheme="minorHAnsi"/>
                <w:color w:val="3C2D4D" w:themeColor="accent1"/>
                <w:sz w:val="24"/>
                <w:szCs w:val="24"/>
              </w:rPr>
              <w:t>Contribution</w:t>
            </w:r>
          </w:p>
        </w:tc>
      </w:tr>
      <w:bookmarkEnd w:id="2"/>
      <w:tr w:rsidR="009101FA" w:rsidRPr="004F0D9D" w14:paraId="3B42B1E3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5263B3E6" w14:textId="346DB72D" w:rsidR="009101FA" w:rsidRPr="004F0D9D" w:rsidRDefault="0081410D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Does the output address a cl</w:t>
            </w:r>
            <w:r w:rsidR="007104E5">
              <w:rPr>
                <w:rFonts w:eastAsia="Calibri" w:cstheme="minorHAnsi"/>
                <w:sz w:val="20"/>
                <w:szCs w:val="20"/>
              </w:rPr>
              <w:t>e</w:t>
            </w:r>
            <w:r>
              <w:rPr>
                <w:rFonts w:eastAsia="Calibri" w:cstheme="minorHAnsi"/>
                <w:sz w:val="20"/>
                <w:szCs w:val="20"/>
              </w:rPr>
              <w:t>arly articulated research question or aim</w:t>
            </w:r>
            <w:r w:rsidR="009101FA" w:rsidRPr="004F0D9D">
              <w:rPr>
                <w:rFonts w:eastAsia="Calibri" w:cstheme="minorHAnsi"/>
                <w:sz w:val="20"/>
                <w:szCs w:val="20"/>
              </w:rPr>
              <w:t>?</w:t>
            </w:r>
          </w:p>
        </w:tc>
      </w:tr>
      <w:tr w:rsidR="009101FA" w:rsidRPr="004F0D9D" w14:paraId="75B19F4D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2D8241D" w14:textId="3F57E77C" w:rsidR="009101FA" w:rsidRPr="00CD025B" w:rsidRDefault="00C33EF2" w:rsidP="004F0D9D">
            <w:pPr>
              <w:spacing w:before="80" w:after="80" w:line="240" w:lineRule="auto"/>
              <w:rPr>
                <w:rFonts w:cstheme="minorHAnsi"/>
                <w:b w:val="0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17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FA" w:rsidRPr="00CD025B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101FA" w:rsidRPr="00CD025B">
              <w:rPr>
                <w:rFonts w:cstheme="minorHAnsi"/>
                <w:b w:val="0"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sz w:val="20"/>
                  <w:szCs w:val="20"/>
                </w:rPr>
                <w:id w:val="-4429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33F" w:rsidRPr="00CD025B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9101FA" w:rsidRPr="00CD025B">
              <w:rPr>
                <w:rFonts w:cstheme="minorHAnsi"/>
                <w:b w:val="0"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8EE35BD" w14:textId="65E546E9" w:rsidR="009101FA" w:rsidRPr="004F0D9D" w:rsidRDefault="009101FA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9101FA" w:rsidRPr="004F0D9D" w14:paraId="324C002C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7C465C33" w14:textId="592649AF" w:rsidR="009101FA" w:rsidRPr="004F0D9D" w:rsidRDefault="0081410D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Does the work make an original and/or significant contribution to knowledge or practice</w:t>
            </w:r>
            <w:r w:rsidR="009101FA" w:rsidRPr="004F0D9D">
              <w:rPr>
                <w:rFonts w:eastAsia="Calibri" w:cstheme="minorHAnsi"/>
                <w:sz w:val="20"/>
                <w:szCs w:val="20"/>
              </w:rPr>
              <w:t>?</w:t>
            </w:r>
          </w:p>
        </w:tc>
      </w:tr>
      <w:tr w:rsidR="009101FA" w:rsidRPr="004F0D9D" w14:paraId="44F477B3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4B6F90F" w14:textId="65ABAA40" w:rsidR="009101FA" w:rsidRPr="004F0D9D" w:rsidRDefault="00C33EF2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4817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FA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9101FA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3486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FA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9101FA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3A7D8885" w14:textId="27DE4F42" w:rsidR="009101FA" w:rsidRPr="004F0D9D" w:rsidRDefault="009101FA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553DF5" w:rsidRPr="004F0D9D" w14:paraId="17D5D6C7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6241F80C" w14:textId="2A2C62D6" w:rsidR="00553DF5" w:rsidRPr="004F0D9D" w:rsidRDefault="00553DF5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Is </w:t>
            </w:r>
            <w:r w:rsidR="0081410D">
              <w:rPr>
                <w:rFonts w:cstheme="minorHAnsi"/>
                <w:sz w:val="20"/>
                <w:szCs w:val="20"/>
              </w:rPr>
              <w:t>the work appropriate</w:t>
            </w:r>
            <w:r w:rsidR="008843B0">
              <w:rPr>
                <w:rFonts w:cstheme="minorHAnsi"/>
                <w:sz w:val="20"/>
                <w:szCs w:val="20"/>
              </w:rPr>
              <w:t>ly</w:t>
            </w:r>
            <w:r w:rsidR="0081410D">
              <w:rPr>
                <w:rFonts w:cstheme="minorHAnsi"/>
                <w:sz w:val="20"/>
                <w:szCs w:val="20"/>
              </w:rPr>
              <w:t xml:space="preserve"> </w:t>
            </w:r>
            <w:r w:rsidR="007104E5">
              <w:rPr>
                <w:rFonts w:cstheme="minorHAnsi"/>
                <w:sz w:val="20"/>
                <w:szCs w:val="20"/>
              </w:rPr>
              <w:t>situated</w:t>
            </w:r>
            <w:r w:rsidR="0081410D">
              <w:rPr>
                <w:rFonts w:cstheme="minorHAnsi"/>
                <w:sz w:val="20"/>
                <w:szCs w:val="20"/>
              </w:rPr>
              <w:t xml:space="preserve"> within existing literature and scholarship</w:t>
            </w:r>
            <w:r w:rsidRPr="004F0D9D">
              <w:rPr>
                <w:rFonts w:cstheme="minorHAnsi"/>
                <w:sz w:val="20"/>
                <w:szCs w:val="20"/>
              </w:rPr>
              <w:t xml:space="preserve">?  </w:t>
            </w:r>
          </w:p>
        </w:tc>
      </w:tr>
      <w:tr w:rsidR="00553DF5" w:rsidRPr="004F0D9D" w14:paraId="691A8C9D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44E64194" w14:textId="168023BD" w:rsidR="00553DF5" w:rsidRPr="004F0D9D" w:rsidRDefault="00C33EF2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058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F5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53DF5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4414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DF5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553DF5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506EAC66" w14:textId="16935F0F" w:rsidR="00553DF5" w:rsidRPr="004F0D9D" w:rsidRDefault="00553DF5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2D0D52" w:rsidRPr="004F0D9D" w14:paraId="5A311AE5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0CD172E3" w14:textId="310CA328" w:rsidR="002D0D52" w:rsidRPr="004F0D9D" w:rsidRDefault="000A7C10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claims and conclusions supported by evidence and analysis</w:t>
            </w:r>
            <w:r w:rsidR="004D3A6E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2D0D52" w:rsidRPr="004F0D9D" w14:paraId="1904F096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02398752" w14:textId="6B2E4CEB" w:rsidR="002D0D52" w:rsidRPr="004F0D9D" w:rsidRDefault="00C33EF2" w:rsidP="004F0D9D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701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D52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2D0D52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940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D52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2D0D52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40904AA" w14:textId="6A49B586" w:rsidR="002D0D52" w:rsidRPr="004F0D9D" w:rsidRDefault="002D0D52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</w:tbl>
    <w:p w14:paraId="0D5078B0" w14:textId="77777777" w:rsidR="00AB1AA0" w:rsidRDefault="00AB1AA0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29E33B2F" w14:textId="77777777" w:rsidTr="004F0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6CB9AB08" w14:textId="039FAF10" w:rsidR="00AB1AA0" w:rsidRPr="00E567AF" w:rsidRDefault="00570D0E" w:rsidP="004F0D9D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t>Research Design, Methods and Analysis (as applicable)</w:t>
            </w:r>
          </w:p>
        </w:tc>
      </w:tr>
      <w:tr w:rsidR="00AB1AA0" w:rsidRPr="004F0D9D" w14:paraId="05EC5B14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D266B3A" w14:textId="2F436F9C" w:rsidR="00AB1AA0" w:rsidRPr="004F0D9D" w:rsidRDefault="00570D0E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 research design and methods appropriate to the stated aims</w:t>
            </w:r>
            <w:r w:rsidR="00AB1AA0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AB1AA0" w:rsidRPr="004F0D9D" w14:paraId="7DF9C15D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620D1952" w14:textId="77777777" w:rsidR="00AB1AA0" w:rsidRPr="004F0D9D" w:rsidRDefault="00C33EF2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93465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8516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2B913DBA" w14:textId="77777777" w:rsidR="00AB1AA0" w:rsidRPr="004F0D9D" w:rsidRDefault="00AB1AA0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AB1AA0" w:rsidRPr="004F0D9D" w14:paraId="07701460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442F2F9" w14:textId="20F0AF8A" w:rsidR="00AB1AA0" w:rsidRPr="004F0D9D" w:rsidRDefault="00570D0E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 methods described with sufficient clarity and transparency</w:t>
            </w:r>
            <w:r w:rsidR="00380D6D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AB1AA0" w:rsidRPr="004F0D9D" w14:paraId="59295170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71CA5926" w14:textId="77777777" w:rsidR="00AB1AA0" w:rsidRPr="004F0D9D" w:rsidRDefault="00C33EF2" w:rsidP="004F0D9D">
            <w:pPr>
              <w:spacing w:before="80" w:after="80" w:line="240" w:lineRule="auto"/>
              <w:rPr>
                <w:rFonts w:cstheme="minorHAnsi"/>
                <w:b w:val="0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1774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5590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ACB026F" w14:textId="77777777" w:rsidR="00AB1AA0" w:rsidRPr="004F0D9D" w:rsidRDefault="00AB1AA0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AB1AA0" w:rsidRPr="004F0D9D" w14:paraId="0F88AB26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9C32C56" w14:textId="1E28361A" w:rsidR="00AB1AA0" w:rsidRPr="004F0D9D" w:rsidRDefault="00AE1048" w:rsidP="004F0D9D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the data analysis and interpretation rigorous and appropriate</w:t>
            </w:r>
            <w:r w:rsidR="00AB1AA0" w:rsidRPr="004F0D9D">
              <w:rPr>
                <w:rFonts w:cstheme="minorHAnsi"/>
                <w:sz w:val="20"/>
                <w:szCs w:val="20"/>
              </w:rPr>
              <w:t>?</w:t>
            </w:r>
          </w:p>
        </w:tc>
      </w:tr>
      <w:tr w:rsidR="00AB1AA0" w:rsidRPr="004F0D9D" w14:paraId="52ADF9E1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6D4D8C6D" w14:textId="724D9E57" w:rsidR="00AB1AA0" w:rsidRPr="004F0D9D" w:rsidRDefault="00C33EF2" w:rsidP="004F0D9D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20767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7526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53111DB8" w14:textId="26C064B8" w:rsidR="00AB1AA0" w:rsidRPr="004F0D9D" w:rsidRDefault="00AB1AA0" w:rsidP="004F0D9D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AE1048" w:rsidRPr="004F0D9D" w14:paraId="6AC31E97" w14:textId="77777777" w:rsidTr="00AE104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4C476A3A" w14:textId="36A2401B" w:rsidR="00AE1048" w:rsidRPr="004F0D9D" w:rsidRDefault="00987694" w:rsidP="00AE1048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Have limitations and uncertainties been acknowledged? </w:t>
            </w:r>
          </w:p>
        </w:tc>
      </w:tr>
      <w:tr w:rsidR="00987694" w:rsidRPr="004F0D9D" w14:paraId="68777400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5A7979CB" w14:textId="2F50E939" w:rsidR="00987694" w:rsidRDefault="00C33EF2" w:rsidP="00987694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73496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94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987694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6364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94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987694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01425304" w14:textId="6EC403C2" w:rsidR="00987694" w:rsidRPr="004F0D9D" w:rsidRDefault="00987694" w:rsidP="00987694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</w:tbl>
    <w:p w14:paraId="76B23213" w14:textId="77777777" w:rsidR="00AB1AA0" w:rsidRDefault="00AB1AA0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7767C0B2" w14:textId="77777777" w:rsidTr="0078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AB9726E" w14:textId="6406F963" w:rsidR="00AB1AA0" w:rsidRPr="00E567AF" w:rsidRDefault="00987694" w:rsidP="006B7A1A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t>Research Integrity and Responsible Practice</w:t>
            </w:r>
            <w:r w:rsidR="00AB1AA0" w:rsidRPr="00E567AF">
              <w:rPr>
                <w:rFonts w:cstheme="minorHAnsi"/>
                <w:color w:val="3C2D4D" w:themeColor="accent1"/>
                <w:sz w:val="24"/>
                <w:szCs w:val="24"/>
              </w:rPr>
              <w:t xml:space="preserve"> </w:t>
            </w:r>
          </w:p>
        </w:tc>
      </w:tr>
      <w:tr w:rsidR="00AB1AA0" w:rsidRPr="004F0D9D" w14:paraId="0473543A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2CA2AD03" w14:textId="6AB61AE8" w:rsidR="00D85DCF" w:rsidRDefault="00F2647F" w:rsidP="006B7A1A">
            <w:pPr>
              <w:spacing w:before="80" w:after="80" w:line="240" w:lineRule="auto"/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authorship and contributions consistent with the Australian Code</w:t>
            </w:r>
            <w:r w:rsidR="00D85DCF">
              <w:rPr>
                <w:rFonts w:cstheme="minorHAnsi"/>
                <w:sz w:val="20"/>
                <w:szCs w:val="20"/>
              </w:rPr>
              <w:t>?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B69C9E6" w14:textId="00FE6979" w:rsidR="00AB1AA0" w:rsidRPr="004F0D9D" w:rsidRDefault="00D85DCF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 w:rsidRPr="00D85DCF"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  <w:t>A</w:t>
            </w:r>
            <w:r w:rsidR="00F2647F">
              <w:rPr>
                <w:rFonts w:cstheme="minorHAnsi"/>
                <w:sz w:val="20"/>
                <w:szCs w:val="20"/>
              </w:rPr>
              <w:t xml:space="preserve"> </w:t>
            </w:r>
            <w:r w:rsidR="00913755" w:rsidRPr="00D85DCF"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  <w:t>current version of an authorship agreement</w:t>
            </w:r>
            <w:r w:rsidR="00913755">
              <w:rPr>
                <w:rFonts w:cstheme="minorHAnsi"/>
                <w:sz w:val="20"/>
                <w:szCs w:val="20"/>
              </w:rPr>
              <w:t xml:space="preserve"> </w:t>
            </w:r>
            <w:r w:rsidR="00913755" w:rsidRPr="00D85DCF"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  <w:t>should be provided by the author(s)</w:t>
            </w:r>
            <w:r w:rsidR="0087403B">
              <w:rPr>
                <w:rFonts w:cstheme="minorHAnsi"/>
                <w:b w:val="0"/>
                <w:bCs/>
                <w:i/>
                <w:iCs/>
                <w:sz w:val="20"/>
                <w:szCs w:val="20"/>
              </w:rPr>
              <w:t>.</w:t>
            </w:r>
          </w:p>
        </w:tc>
      </w:tr>
      <w:bookmarkStart w:id="3" w:name="_Hlk198908283"/>
      <w:tr w:rsidR="00AB1AA0" w:rsidRPr="004F0D9D" w14:paraId="1986BDB2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5772D61D" w14:textId="1287DB8D" w:rsidR="00ED5F88" w:rsidRPr="0087403B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05746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9698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A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AB1AA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6B8CF458" w14:textId="72E2B42A" w:rsidR="00AB1AA0" w:rsidRPr="004F0D9D" w:rsidRDefault="00AB1AA0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E05D73" w:rsidRPr="004F0D9D" w14:paraId="1262DA8C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076D97BD" w14:textId="056CB0F3" w:rsidR="00E05D73" w:rsidRPr="004F0D9D" w:rsidRDefault="00620F0E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there evidence that </w:t>
            </w:r>
            <w:r w:rsidR="00120FF2">
              <w:rPr>
                <w:rFonts w:cstheme="minorHAnsi"/>
                <w:sz w:val="20"/>
                <w:szCs w:val="20"/>
              </w:rPr>
              <w:t xml:space="preserve">any </w:t>
            </w:r>
            <w:r>
              <w:rPr>
                <w:rFonts w:cstheme="minorHAnsi"/>
                <w:sz w:val="20"/>
                <w:szCs w:val="20"/>
              </w:rPr>
              <w:t xml:space="preserve">conflicts of interest have been identified and managed? </w:t>
            </w:r>
            <w:r w:rsidR="00E05D73" w:rsidRPr="004F0D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05D73" w:rsidRPr="004F0D9D" w14:paraId="13BE226A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6FD57BE0" w14:textId="66F49E47" w:rsidR="00E05D73" w:rsidRPr="004F0D9D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9817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7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05D7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56902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73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E05D73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6BFE3EDA" w14:textId="516904F9" w:rsidR="00E05D73" w:rsidRPr="004F0D9D" w:rsidRDefault="00E05D73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bookmarkEnd w:id="3"/>
      <w:tr w:rsidR="00905885" w:rsidRPr="004F0D9D" w14:paraId="06456036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500C632C" w14:textId="45CD9E42" w:rsidR="00905885" w:rsidRPr="004F0D9D" w:rsidRDefault="006D2273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Are sources appropriately cited and acknowledged?</w:t>
            </w:r>
          </w:p>
        </w:tc>
      </w:tr>
      <w:bookmarkStart w:id="4" w:name="_Hlk198913507"/>
      <w:tr w:rsidR="00D548BF" w:rsidRPr="004F0D9D" w14:paraId="0DEDF458" w14:textId="77777777" w:rsidTr="00602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29CEC2F5" w14:textId="5303CA0A" w:rsidR="00D548BF" w:rsidRPr="004F0D9D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6906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73" w:rsidRPr="004F0D9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D548B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42078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8BF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D548B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C1A0991" w14:textId="12EC76C5" w:rsidR="00D548BF" w:rsidRPr="004F0D9D" w:rsidRDefault="00D548BF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  <w:tr w:rsidR="00670760" w:rsidRPr="004F0D9D" w14:paraId="163A7E1B" w14:textId="77777777" w:rsidTr="00B94C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70A57305" w14:textId="49BE30E8" w:rsidR="00670760" w:rsidRPr="004F0D9D" w:rsidRDefault="00670760" w:rsidP="00B94C8E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Are there any apparent integrity concerns (e.g. plagiarism, </w:t>
            </w:r>
            <w:r w:rsidR="005B3304" w:rsidRPr="005B3304">
              <w:rPr>
                <w:rFonts w:cstheme="minorHAnsi"/>
                <w:sz w:val="20"/>
                <w:szCs w:val="20"/>
              </w:rPr>
              <w:t>Inappropriate or excessive self-citation</w:t>
            </w:r>
            <w:r>
              <w:rPr>
                <w:rFonts w:cstheme="minorHAnsi"/>
                <w:sz w:val="20"/>
                <w:szCs w:val="20"/>
              </w:rPr>
              <w:t xml:space="preserve">)? </w:t>
            </w:r>
          </w:p>
        </w:tc>
      </w:tr>
      <w:tr w:rsidR="00670760" w:rsidRPr="004F0D9D" w14:paraId="7B737E91" w14:textId="77777777" w:rsidTr="00B94C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5D048BE0" w14:textId="77777777" w:rsidR="00670760" w:rsidRPr="004F0D9D" w:rsidRDefault="00C33EF2" w:rsidP="00B94C8E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97550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60" w:rsidRPr="004F0D9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7076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83095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760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670760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127707D0" w14:textId="77777777" w:rsidR="00670760" w:rsidRPr="004F0D9D" w:rsidRDefault="00670760" w:rsidP="00B94C8E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 xml:space="preserve">Please comment: </w:t>
            </w:r>
          </w:p>
        </w:tc>
      </w:tr>
    </w:tbl>
    <w:p w14:paraId="37ED4C45" w14:textId="77777777" w:rsidR="00E05D73" w:rsidRDefault="00E05D73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2550"/>
        <w:gridCol w:w="7656"/>
      </w:tblGrid>
      <w:tr w:rsidR="00E567AF" w:rsidRPr="00E567AF" w14:paraId="574C2031" w14:textId="77777777" w:rsidTr="006B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319FB76A" w14:textId="76693FE2" w:rsidR="00E05D73" w:rsidRPr="00E567AF" w:rsidRDefault="00264C59" w:rsidP="006B7A1A">
            <w:pPr>
              <w:spacing w:before="80" w:after="80" w:line="240" w:lineRule="auto"/>
              <w:rPr>
                <w:rFonts w:cstheme="minorHAnsi"/>
                <w:color w:val="3C2D4D" w:themeColor="accent1"/>
                <w:sz w:val="24"/>
                <w:szCs w:val="24"/>
              </w:rPr>
            </w:pPr>
            <w:r>
              <w:rPr>
                <w:rFonts w:cstheme="minorHAnsi"/>
                <w:color w:val="3C2D4D" w:themeColor="accent1"/>
                <w:sz w:val="24"/>
                <w:szCs w:val="24"/>
              </w:rPr>
              <w:t>Presentation and Readiness for Submission</w:t>
            </w:r>
          </w:p>
        </w:tc>
      </w:tr>
      <w:bookmarkEnd w:id="4"/>
      <w:tr w:rsidR="00FC4A0D" w:rsidRPr="004F0D9D" w14:paraId="34E9D6C5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72E777BF" w14:textId="20A47760" w:rsidR="00FC4A0D" w:rsidRPr="004F0D9D" w:rsidRDefault="00264C59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the manuscript clearly written and logically structured? </w:t>
            </w:r>
            <w:r w:rsidR="00701F3A" w:rsidRPr="004F0D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C4A0D" w:rsidRPr="004F0D9D" w14:paraId="7AAE337C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3EEA3E9E" w14:textId="61B3DE62" w:rsidR="00FC4A0D" w:rsidRPr="004F0D9D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91081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A0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C4A0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419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A0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FC4A0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  <w:r w:rsidR="00A52CB4" w:rsidRPr="00A52CB4">
              <w:rPr>
                <w:rFonts w:ascii="Segoe UI Symbol" w:hAnsi="Segoe UI Symbol" w:cs="Segoe UI Symbol"/>
                <w:b w:val="0"/>
                <w:bCs/>
                <w:sz w:val="20"/>
                <w:szCs w:val="20"/>
              </w:rPr>
              <w:t>☐</w:t>
            </w:r>
            <w:r w:rsidR="00A52CB4" w:rsidRPr="00A52CB4">
              <w:rPr>
                <w:rFonts w:cstheme="minorHAnsi"/>
                <w:b w:val="0"/>
                <w:bCs/>
                <w:sz w:val="20"/>
                <w:szCs w:val="20"/>
              </w:rPr>
              <w:t xml:space="preserve"> N</w:t>
            </w:r>
            <w:r w:rsidR="00A52CB4">
              <w:rPr>
                <w:rFonts w:cstheme="minorHAnsi"/>
                <w:b w:val="0"/>
                <w:bCs/>
                <w:sz w:val="20"/>
                <w:szCs w:val="20"/>
              </w:rPr>
              <w:t>/A</w:t>
            </w:r>
          </w:p>
        </w:tc>
        <w:tc>
          <w:tcPr>
            <w:tcW w:w="7656" w:type="dxa"/>
            <w:shd w:val="clear" w:color="auto" w:fill="F8F8F8"/>
          </w:tcPr>
          <w:p w14:paraId="3B710A8A" w14:textId="0543F544" w:rsidR="00FC4A0D" w:rsidRPr="004F0D9D" w:rsidRDefault="00FC4A0D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380D6D" w:rsidRPr="004F0D9D" w14:paraId="71FC7144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341A5A06" w14:textId="73FAEFEE" w:rsidR="00380D6D" w:rsidRPr="004F0D9D" w:rsidRDefault="006627FC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the standard of language appropriate for the intended outlet? </w:t>
            </w:r>
          </w:p>
        </w:tc>
      </w:tr>
      <w:tr w:rsidR="00380D6D" w:rsidRPr="004F0D9D" w14:paraId="0811193A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010A0244" w14:textId="24C62962" w:rsidR="00380D6D" w:rsidRPr="004F0D9D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79012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6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380D6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8840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D6D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380D6D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78058D77" w14:textId="612E5CAE" w:rsidR="00380D6D" w:rsidRPr="004F0D9D" w:rsidRDefault="00380D6D" w:rsidP="006B7A1A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  <w:tr w:rsidR="00FC4A0D" w:rsidRPr="004F0D9D" w14:paraId="14D4EAE9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shd w:val="clear" w:color="auto" w:fill="FFEFDA" w:themeFill="text2" w:themeFillTint="33"/>
          </w:tcPr>
          <w:p w14:paraId="622A88F4" w14:textId="31083287" w:rsidR="00FC4A0D" w:rsidRPr="004F0D9D" w:rsidRDefault="006627FC" w:rsidP="006B7A1A">
            <w:pPr>
              <w:spacing w:before="80" w:after="8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Does the output comply broadly with publisher or journal expectations? </w:t>
            </w:r>
          </w:p>
        </w:tc>
      </w:tr>
      <w:tr w:rsidR="00232C78" w:rsidRPr="004F0D9D" w14:paraId="7320CF00" w14:textId="77777777" w:rsidTr="00B94C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0" w:type="dxa"/>
            <w:shd w:val="clear" w:color="auto" w:fill="F8F8F8"/>
          </w:tcPr>
          <w:p w14:paraId="3A316504" w14:textId="77777777" w:rsidR="00232C78" w:rsidRPr="004F0D9D" w:rsidRDefault="00C33EF2" w:rsidP="00B94C8E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139239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78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232C78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Yes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8403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C78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232C78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No </w:t>
            </w:r>
          </w:p>
        </w:tc>
        <w:tc>
          <w:tcPr>
            <w:tcW w:w="7656" w:type="dxa"/>
            <w:shd w:val="clear" w:color="auto" w:fill="F8F8F8"/>
          </w:tcPr>
          <w:p w14:paraId="13FD2FD6" w14:textId="77777777" w:rsidR="00232C78" w:rsidRPr="004F0D9D" w:rsidRDefault="00232C78" w:rsidP="00B94C8E">
            <w:pPr>
              <w:spacing w:before="80" w:after="8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4F0D9D">
              <w:rPr>
                <w:rFonts w:cstheme="minorHAnsi"/>
                <w:sz w:val="20"/>
                <w:szCs w:val="20"/>
              </w:rPr>
              <w:t>Please comment:</w:t>
            </w:r>
          </w:p>
        </w:tc>
      </w:tr>
    </w:tbl>
    <w:p w14:paraId="4FD39E1D" w14:textId="77777777" w:rsidR="00D548BF" w:rsidRDefault="00D548BF"/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E567AF" w:rsidRPr="00E567AF" w14:paraId="22B9119B" w14:textId="77777777" w:rsidTr="006B7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4BD0C241" w14:textId="617F2F38" w:rsidR="002D0D52" w:rsidRPr="00E567AF" w:rsidRDefault="003E0843" w:rsidP="006B7A1A">
            <w:pPr>
              <w:spacing w:before="80" w:after="80" w:line="240" w:lineRule="auto"/>
              <w:rPr>
                <w:rFonts w:eastAsia="Calibri" w:cstheme="minorHAnsi"/>
                <w:color w:val="3C2D4D" w:themeColor="accent1"/>
                <w:sz w:val="24"/>
                <w:szCs w:val="24"/>
              </w:rPr>
            </w:pPr>
            <w:r>
              <w:rPr>
                <w:rFonts w:eastAsia="Calibri" w:cstheme="minorHAnsi"/>
                <w:color w:val="3C2D4D" w:themeColor="accent1"/>
                <w:sz w:val="24"/>
                <w:szCs w:val="24"/>
              </w:rPr>
              <w:t>Overall Assessment</w:t>
            </w:r>
          </w:p>
        </w:tc>
      </w:tr>
      <w:tr w:rsidR="003C0CAB" w:rsidRPr="004F0D9D" w14:paraId="74485FBC" w14:textId="77777777" w:rsidTr="0060219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57445A48" w14:textId="4EF3736F" w:rsidR="003C0CAB" w:rsidRPr="004F0D9D" w:rsidRDefault="003E0843" w:rsidP="006B7A1A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Please select one option: </w:t>
            </w:r>
          </w:p>
        </w:tc>
      </w:tr>
      <w:tr w:rsidR="00CD32FF" w:rsidRPr="004F0D9D" w14:paraId="77A6EFDF" w14:textId="77777777" w:rsidTr="006614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8F8F8"/>
          </w:tcPr>
          <w:p w14:paraId="1E95851F" w14:textId="77777777" w:rsidR="00CD32FF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28773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2FF" w:rsidRPr="004F0D9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D32F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CD32FF">
              <w:rPr>
                <w:rFonts w:cstheme="minorHAnsi"/>
                <w:b w:val="0"/>
                <w:bCs/>
                <w:sz w:val="20"/>
                <w:szCs w:val="20"/>
              </w:rPr>
              <w:t xml:space="preserve">Not suitable for submission in current form – substantial revision required </w:t>
            </w:r>
            <w:r w:rsidR="00CD32F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</w:p>
          <w:p w14:paraId="6920ACCF" w14:textId="77777777" w:rsidR="00CD32FF" w:rsidRDefault="00C33EF2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70732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2FF"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="00CD32FF"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 w:rsidR="00CD32FF">
              <w:rPr>
                <w:rFonts w:cstheme="minorHAnsi"/>
                <w:b w:val="0"/>
                <w:bCs/>
                <w:sz w:val="20"/>
                <w:szCs w:val="20"/>
              </w:rPr>
              <w:t>Suitable subject to minor revisions</w:t>
            </w:r>
          </w:p>
          <w:p w14:paraId="789B44AF" w14:textId="326C0C9B" w:rsidR="00CD32FF" w:rsidRPr="004F0D9D" w:rsidRDefault="00CD32FF" w:rsidP="006B7A1A">
            <w:pPr>
              <w:spacing w:before="80" w:after="80" w:line="240" w:lineRule="auto"/>
              <w:rPr>
                <w:rFonts w:eastAsia="Calibri" w:cstheme="minorHAnsi"/>
                <w:sz w:val="20"/>
                <w:szCs w:val="20"/>
              </w:rPr>
            </w:pPr>
            <w:r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id w:val="-121373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0D9D">
                  <w:rPr>
                    <w:rFonts w:ascii="Segoe UI Symbol" w:eastAsia="MS Gothic" w:hAnsi="Segoe UI Symbol" w:cs="Segoe UI Symbol"/>
                    <w:b w:val="0"/>
                    <w:bCs/>
                    <w:sz w:val="20"/>
                    <w:szCs w:val="20"/>
                  </w:rPr>
                  <w:t>☐</w:t>
                </w:r>
              </w:sdtContent>
            </w:sdt>
            <w:r w:rsidRPr="004F0D9D">
              <w:rPr>
                <w:rFonts w:cstheme="minorHAnsi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/>
                <w:sz w:val="20"/>
                <w:szCs w:val="20"/>
              </w:rPr>
              <w:t>Suitable for submission</w:t>
            </w:r>
          </w:p>
        </w:tc>
      </w:tr>
      <w:tr w:rsidR="00CD32FF" w:rsidRPr="004F0D9D" w14:paraId="6E03A15D" w14:textId="77777777" w:rsidTr="0066145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8F8F8"/>
          </w:tcPr>
          <w:p w14:paraId="0E174ED3" w14:textId="6036F34D" w:rsidR="00CD32FF" w:rsidRPr="0096701A" w:rsidRDefault="0096701A" w:rsidP="006B7A1A">
            <w:pPr>
              <w:spacing w:before="80" w:after="80" w:line="240" w:lineRule="auto"/>
              <w:rPr>
                <w:rFonts w:cstheme="minorHAnsi"/>
                <w:b w:val="0"/>
                <w:sz w:val="20"/>
                <w:szCs w:val="20"/>
              </w:rPr>
            </w:pPr>
            <w:r w:rsidRPr="0096701A">
              <w:rPr>
                <w:rFonts w:cstheme="minorHAnsi"/>
                <w:b w:val="0"/>
                <w:sz w:val="20"/>
                <w:szCs w:val="20"/>
              </w:rPr>
              <w:t xml:space="preserve">If applicable, please specify any recommended revisions: </w:t>
            </w:r>
          </w:p>
          <w:p w14:paraId="3A4E6EF6" w14:textId="13089887" w:rsidR="0096701A" w:rsidRDefault="0096701A" w:rsidP="006B7A1A">
            <w:pPr>
              <w:spacing w:before="80" w:after="8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2319CDE" w14:textId="018F1863" w:rsidR="00204E46" w:rsidRDefault="00204E46">
      <w:pPr>
        <w:spacing w:before="0" w:after="160" w:line="259" w:lineRule="auto"/>
      </w:pPr>
    </w:p>
    <w:p w14:paraId="4A172CEA" w14:textId="20C2D5BB" w:rsidR="00A114C7" w:rsidRDefault="00A114C7">
      <w:pPr>
        <w:rPr>
          <w:i/>
          <w:iCs/>
        </w:rPr>
      </w:pPr>
      <w:bookmarkStart w:id="5" w:name="_Hlk201580904"/>
      <w:r>
        <w:rPr>
          <w:i/>
          <w:iCs/>
        </w:rPr>
        <w:t xml:space="preserve">Note: </w:t>
      </w:r>
      <w:r w:rsidRPr="00A114C7">
        <w:rPr>
          <w:i/>
          <w:iCs/>
        </w:rPr>
        <w:t xml:space="preserve">Applicant to revise </w:t>
      </w:r>
      <w:r w:rsidR="00A53152">
        <w:rPr>
          <w:i/>
          <w:iCs/>
        </w:rPr>
        <w:t>research output</w:t>
      </w:r>
      <w:r w:rsidRPr="00A114C7">
        <w:rPr>
          <w:i/>
          <w:iCs/>
        </w:rPr>
        <w:t xml:space="preserve"> </w:t>
      </w:r>
      <w:r>
        <w:rPr>
          <w:i/>
          <w:iCs/>
        </w:rPr>
        <w:t xml:space="preserve">as per </w:t>
      </w:r>
      <w:r w:rsidR="00CC30A8">
        <w:rPr>
          <w:i/>
          <w:iCs/>
        </w:rPr>
        <w:t xml:space="preserve">reviewer comments </w:t>
      </w:r>
      <w:r>
        <w:rPr>
          <w:i/>
          <w:iCs/>
        </w:rPr>
        <w:t xml:space="preserve">above </w:t>
      </w:r>
      <w:r w:rsidR="00CC30A8">
        <w:rPr>
          <w:i/>
          <w:iCs/>
        </w:rPr>
        <w:t>then</w:t>
      </w:r>
      <w:r w:rsidRPr="00A114C7">
        <w:rPr>
          <w:i/>
          <w:iCs/>
        </w:rPr>
        <w:t xml:space="preserve"> complete the summary of revisions</w:t>
      </w:r>
      <w:r w:rsidR="00CC30A8">
        <w:rPr>
          <w:i/>
          <w:iCs/>
        </w:rPr>
        <w:t xml:space="preserve"> section</w:t>
      </w:r>
      <w:r w:rsidRPr="00A114C7">
        <w:rPr>
          <w:i/>
          <w:iCs/>
        </w:rPr>
        <w:t xml:space="preserve"> further below. </w:t>
      </w:r>
    </w:p>
    <w:p w14:paraId="66E27180" w14:textId="109818AC" w:rsidR="00A114C7" w:rsidRDefault="00A114C7" w:rsidP="00A114C7">
      <w:pPr>
        <w:pStyle w:val="ListParagraph"/>
        <w:numPr>
          <w:ilvl w:val="0"/>
          <w:numId w:val="8"/>
        </w:numPr>
        <w:rPr>
          <w:i/>
          <w:iCs/>
        </w:rPr>
      </w:pPr>
      <w:r w:rsidRPr="00A114C7">
        <w:rPr>
          <w:i/>
          <w:iCs/>
        </w:rPr>
        <w:lastRenderedPageBreak/>
        <w:t>If ‘</w:t>
      </w:r>
      <w:r w:rsidRPr="00A114C7">
        <w:rPr>
          <w:b/>
          <w:bCs/>
          <w:i/>
          <w:iCs/>
        </w:rPr>
        <w:t>no</w:t>
      </w:r>
      <w:r w:rsidR="0080154B">
        <w:rPr>
          <w:b/>
          <w:bCs/>
          <w:i/>
          <w:iCs/>
        </w:rPr>
        <w:t>t suitable for submission</w:t>
      </w:r>
      <w:r w:rsidR="00AB5480">
        <w:rPr>
          <w:b/>
          <w:bCs/>
          <w:i/>
          <w:iCs/>
        </w:rPr>
        <w:t xml:space="preserve"> or suitable subject to minor revisions</w:t>
      </w:r>
      <w:r w:rsidRPr="00A114C7">
        <w:rPr>
          <w:b/>
          <w:bCs/>
          <w:i/>
          <w:iCs/>
        </w:rPr>
        <w:t>’</w:t>
      </w:r>
      <w:r w:rsidRPr="00A114C7">
        <w:rPr>
          <w:i/>
          <w:iCs/>
        </w:rPr>
        <w:t xml:space="preserve"> is selected above, please return the revised </w:t>
      </w:r>
      <w:r w:rsidR="0080154B">
        <w:rPr>
          <w:i/>
          <w:iCs/>
        </w:rPr>
        <w:t>research output</w:t>
      </w:r>
      <w:r w:rsidRPr="00A114C7">
        <w:rPr>
          <w:i/>
          <w:iCs/>
        </w:rPr>
        <w:t xml:space="preserve"> and this checklist to the peer reviewer for second review. </w:t>
      </w:r>
    </w:p>
    <w:p w14:paraId="352D1893" w14:textId="7D145C5D" w:rsidR="00CC30A8" w:rsidRDefault="00A114C7" w:rsidP="00017317">
      <w:pPr>
        <w:pStyle w:val="ListParagraph"/>
        <w:numPr>
          <w:ilvl w:val="0"/>
          <w:numId w:val="8"/>
        </w:numPr>
        <w:rPr>
          <w:i/>
          <w:iCs/>
        </w:rPr>
      </w:pPr>
      <w:r w:rsidRPr="00D5147E">
        <w:rPr>
          <w:i/>
          <w:iCs/>
        </w:rPr>
        <w:t>If ‘</w:t>
      </w:r>
      <w:r w:rsidR="00AB5480" w:rsidRPr="00AB5480">
        <w:rPr>
          <w:b/>
          <w:bCs/>
          <w:i/>
          <w:iCs/>
        </w:rPr>
        <w:t>suitable for submission</w:t>
      </w:r>
      <w:r w:rsidRPr="00AB5480">
        <w:rPr>
          <w:b/>
          <w:bCs/>
          <w:i/>
          <w:iCs/>
        </w:rPr>
        <w:t>’</w:t>
      </w:r>
      <w:r w:rsidRPr="00D5147E">
        <w:rPr>
          <w:i/>
          <w:iCs/>
        </w:rPr>
        <w:t xml:space="preserve"> is selected above, please </w:t>
      </w:r>
      <w:r w:rsidR="00AB5480">
        <w:rPr>
          <w:i/>
          <w:iCs/>
        </w:rPr>
        <w:t>retain</w:t>
      </w:r>
      <w:r w:rsidRPr="00D5147E">
        <w:rPr>
          <w:i/>
          <w:iCs/>
        </w:rPr>
        <w:t xml:space="preserve"> this checklist attached</w:t>
      </w:r>
      <w:r w:rsidR="00D5147E" w:rsidRPr="00D5147E">
        <w:rPr>
          <w:i/>
          <w:iCs/>
        </w:rPr>
        <w:t xml:space="preserve"> along with</w:t>
      </w:r>
      <w:r w:rsidRPr="00D5147E">
        <w:rPr>
          <w:i/>
          <w:iCs/>
        </w:rPr>
        <w:t xml:space="preserve"> any reviewer feedback that may have been provide external to this checklist.</w:t>
      </w:r>
      <w:r w:rsidR="00D5147E" w:rsidRPr="00D5147E">
        <w:rPr>
          <w:i/>
          <w:iCs/>
        </w:rPr>
        <w:t xml:space="preserve"> </w:t>
      </w:r>
      <w:r w:rsidR="00D261D7">
        <w:rPr>
          <w:i/>
          <w:iCs/>
        </w:rPr>
        <w:t xml:space="preserve"> </w:t>
      </w:r>
    </w:p>
    <w:p w14:paraId="76DC33F5" w14:textId="77777777" w:rsidR="00FB1F70" w:rsidRPr="00D5147E" w:rsidRDefault="00FB1F70" w:rsidP="00FB1F70">
      <w:pPr>
        <w:pStyle w:val="ListParagraph"/>
        <w:ind w:left="720"/>
        <w:rPr>
          <w:i/>
          <w:iCs/>
        </w:rPr>
      </w:pPr>
    </w:p>
    <w:p w14:paraId="4B64E816" w14:textId="577D03EF" w:rsidR="004061FD" w:rsidRPr="00A35EBE" w:rsidRDefault="00270DD1">
      <w:pPr>
        <w:rPr>
          <w:b/>
          <w:bCs/>
          <w:color w:val="3C2D4D" w:themeColor="accent1"/>
          <w:sz w:val="20"/>
          <w:szCs w:val="20"/>
        </w:rPr>
      </w:pPr>
      <w:r w:rsidRPr="00A35EBE">
        <w:rPr>
          <w:b/>
          <w:bCs/>
          <w:color w:val="3C2D4D" w:themeColor="accent1"/>
          <w:sz w:val="20"/>
          <w:szCs w:val="20"/>
        </w:rPr>
        <w:t xml:space="preserve">To be completed by </w:t>
      </w:r>
      <w:r w:rsidR="00D261D7">
        <w:rPr>
          <w:b/>
          <w:bCs/>
          <w:color w:val="3C2D4D" w:themeColor="accent1"/>
          <w:sz w:val="20"/>
          <w:szCs w:val="20"/>
        </w:rPr>
        <w:t>author(s)</w:t>
      </w:r>
      <w:r w:rsidRPr="00A35EBE">
        <w:rPr>
          <w:b/>
          <w:bCs/>
          <w:color w:val="3C2D4D" w:themeColor="accent1"/>
          <w:sz w:val="20"/>
          <w:szCs w:val="20"/>
        </w:rPr>
        <w:t>:</w:t>
      </w:r>
    </w:p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061FD" w:rsidRPr="004F0D9D" w14:paraId="75C22998" w14:textId="77777777" w:rsidTr="00406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5D613885" w14:textId="5A8394A7" w:rsidR="004061FD" w:rsidRPr="004061FD" w:rsidRDefault="004061FD" w:rsidP="004061FD">
            <w:pPr>
              <w:spacing w:before="80" w:after="80"/>
              <w:rPr>
                <w:rFonts w:cstheme="minorHAnsi"/>
                <w:bCs/>
                <w:sz w:val="24"/>
                <w:szCs w:val="24"/>
              </w:rPr>
            </w:pPr>
            <w:r w:rsidRPr="004061FD">
              <w:rPr>
                <w:rFonts w:cstheme="minorHAnsi"/>
                <w:bCs/>
                <w:sz w:val="24"/>
                <w:szCs w:val="24"/>
              </w:rPr>
              <w:t>Summary of revisions</w:t>
            </w:r>
            <w:r w:rsidR="004210E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4210E6" w:rsidRPr="004210E6">
              <w:rPr>
                <w:rFonts w:cstheme="minorHAnsi"/>
                <w:b w:val="0"/>
                <w:i/>
                <w:iCs/>
                <w:sz w:val="24"/>
                <w:szCs w:val="24"/>
              </w:rPr>
              <w:t>(if required)</w:t>
            </w:r>
          </w:p>
        </w:tc>
      </w:tr>
      <w:tr w:rsidR="004061FD" w:rsidRPr="004F0D9D" w14:paraId="353E1808" w14:textId="77777777" w:rsidTr="00D705C7">
        <w:trPr>
          <w:trHeight w:val="1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8F8F8"/>
          </w:tcPr>
          <w:p w14:paraId="0E3EDC8E" w14:textId="6F79F30A" w:rsidR="00BE4214" w:rsidRPr="00CC30A8" w:rsidRDefault="00CC30A8" w:rsidP="004061FD">
            <w:pPr>
              <w:tabs>
                <w:tab w:val="left" w:pos="2930"/>
              </w:tabs>
              <w:spacing w:before="80" w:after="8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 w:val="0"/>
                <w:bCs/>
                <w:sz w:val="20"/>
                <w:szCs w:val="20"/>
              </w:rPr>
              <w:t>(</w:t>
            </w:r>
            <w:r w:rsidR="004061FD" w:rsidRPr="00CC30A8">
              <w:rPr>
                <w:rFonts w:cstheme="minorHAnsi"/>
                <w:b w:val="0"/>
                <w:bCs/>
                <w:sz w:val="20"/>
                <w:szCs w:val="20"/>
              </w:rPr>
              <w:t xml:space="preserve">Provide a summary of the revisions you have made to the </w:t>
            </w:r>
            <w:r w:rsidR="007104E5">
              <w:rPr>
                <w:rFonts w:cstheme="minorHAnsi"/>
                <w:b w:val="0"/>
                <w:bCs/>
                <w:sz w:val="20"/>
                <w:szCs w:val="20"/>
              </w:rPr>
              <w:t>research output</w:t>
            </w:r>
            <w:r w:rsidR="004061FD" w:rsidRPr="00CC30A8">
              <w:rPr>
                <w:rFonts w:cstheme="minorHAnsi"/>
                <w:b w:val="0"/>
                <w:bCs/>
                <w:sz w:val="20"/>
                <w:szCs w:val="20"/>
              </w:rPr>
              <w:t xml:space="preserve"> in response to the peer reviewer’s feedback here.</w:t>
            </w:r>
            <w:r>
              <w:rPr>
                <w:rFonts w:cstheme="minorHAnsi"/>
                <w:b w:val="0"/>
                <w:bCs/>
                <w:sz w:val="20"/>
                <w:szCs w:val="20"/>
              </w:rPr>
              <w:t>)</w:t>
            </w:r>
          </w:p>
          <w:p w14:paraId="105558D8" w14:textId="10BCABA4" w:rsidR="004061FD" w:rsidRPr="004F0D9D" w:rsidRDefault="00D05816" w:rsidP="00BE4214">
            <w:pPr>
              <w:tabs>
                <w:tab w:val="left" w:pos="4420"/>
              </w:tabs>
              <w:spacing w:before="80" w:after="8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ab/>
            </w:r>
          </w:p>
        </w:tc>
      </w:tr>
    </w:tbl>
    <w:bookmarkEnd w:id="0"/>
    <w:bookmarkEnd w:id="5"/>
    <w:p w14:paraId="4F21DD72" w14:textId="0FE21478" w:rsidR="00CC30A8" w:rsidRDefault="00FC7E68" w:rsidP="00CC30A8">
      <w:pPr>
        <w:pStyle w:val="Heading1"/>
      </w:pPr>
      <w:r>
        <w:t>Declaration</w:t>
      </w:r>
    </w:p>
    <w:p w14:paraId="35D8CC7A" w14:textId="2D2AC468" w:rsidR="00B761F3" w:rsidRPr="00A35EBE" w:rsidRDefault="00270DD1" w:rsidP="00236045">
      <w:pPr>
        <w:rPr>
          <w:b/>
          <w:bCs/>
          <w:color w:val="3C2D4D" w:themeColor="accent1"/>
          <w:sz w:val="20"/>
          <w:szCs w:val="20"/>
        </w:rPr>
      </w:pPr>
      <w:r w:rsidRPr="00A35EBE">
        <w:rPr>
          <w:b/>
          <w:bCs/>
          <w:color w:val="3C2D4D" w:themeColor="accent1"/>
          <w:sz w:val="20"/>
          <w:szCs w:val="20"/>
        </w:rPr>
        <w:t>To be completed by Peer Reviewer:</w:t>
      </w:r>
    </w:p>
    <w:tbl>
      <w:tblPr>
        <w:tblStyle w:val="USQDefaulttable"/>
        <w:tblW w:w="10206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8C1A85" w:rsidRPr="004F0D9D" w14:paraId="30A478A4" w14:textId="77777777" w:rsidTr="00002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63362E8B" w14:textId="797BDDB4" w:rsidR="008C1A85" w:rsidRPr="00381F42" w:rsidRDefault="008C1A85" w:rsidP="0000234E">
            <w:pPr>
              <w:spacing w:before="80" w:after="80"/>
              <w:rPr>
                <w:rFonts w:cstheme="minorHAnsi"/>
                <w:sz w:val="24"/>
                <w:szCs w:val="24"/>
              </w:rPr>
            </w:pPr>
            <w:r w:rsidRPr="00381F42">
              <w:rPr>
                <w:rFonts w:cstheme="minorHAnsi"/>
                <w:sz w:val="24"/>
                <w:szCs w:val="24"/>
              </w:rPr>
              <w:t>Peer Review</w:t>
            </w:r>
            <w:r w:rsidR="00E82D09">
              <w:rPr>
                <w:rFonts w:cstheme="minorHAnsi"/>
                <w:sz w:val="24"/>
                <w:szCs w:val="24"/>
              </w:rPr>
              <w:t>er</w:t>
            </w:r>
            <w:r w:rsidR="00381F42">
              <w:rPr>
                <w:rFonts w:cstheme="minorHAnsi"/>
                <w:sz w:val="24"/>
                <w:szCs w:val="24"/>
              </w:rPr>
              <w:t xml:space="preserve"> </w:t>
            </w:r>
            <w:r w:rsidR="007E7A9E">
              <w:rPr>
                <w:rFonts w:cstheme="minorHAnsi"/>
                <w:sz w:val="24"/>
                <w:szCs w:val="24"/>
              </w:rPr>
              <w:t>Declaration</w:t>
            </w:r>
          </w:p>
        </w:tc>
      </w:tr>
      <w:tr w:rsidR="007E7A9E" w:rsidRPr="004F0D9D" w14:paraId="0E3CB962" w14:textId="77777777" w:rsidTr="00CA5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7BB0BA4D" w14:textId="3354844C" w:rsidR="002C03E6" w:rsidRPr="002D0C4E" w:rsidRDefault="00C33EF2" w:rsidP="002C03E6">
            <w:pPr>
              <w:spacing w:before="80" w:after="80"/>
              <w:rPr>
                <w:rFonts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308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A9E" w:rsidRPr="002D0C4E">
                  <w:rPr>
                    <w:rFonts w:ascii="Segoe UI Symbol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7E7A9E" w:rsidRPr="002D0C4E">
              <w:rPr>
                <w:rFonts w:cstheme="minorHAnsi"/>
                <w:b w:val="0"/>
                <w:sz w:val="20"/>
                <w:szCs w:val="20"/>
              </w:rPr>
              <w:t xml:space="preserve">  </w:t>
            </w:r>
            <w:r w:rsidR="00DF1D87" w:rsidRPr="00DF1D87">
              <w:rPr>
                <w:rFonts w:cstheme="minorHAnsi"/>
                <w:b w:val="0"/>
                <w:sz w:val="20"/>
                <w:szCs w:val="20"/>
              </w:rPr>
              <w:t xml:space="preserve">I </w:t>
            </w:r>
            <w:r w:rsidR="00E82D09">
              <w:rPr>
                <w:rFonts w:cstheme="minorHAnsi"/>
                <w:b w:val="0"/>
                <w:sz w:val="20"/>
                <w:szCs w:val="20"/>
              </w:rPr>
              <w:t xml:space="preserve">confirm I </w:t>
            </w:r>
            <w:r w:rsidR="00DF1D87" w:rsidRPr="00DF1D87">
              <w:rPr>
                <w:rFonts w:cstheme="minorHAnsi"/>
                <w:b w:val="0"/>
                <w:sz w:val="20"/>
                <w:szCs w:val="20"/>
              </w:rPr>
              <w:t xml:space="preserve">have </w:t>
            </w:r>
            <w:r w:rsidR="00E82D09">
              <w:rPr>
                <w:rFonts w:cstheme="minorHAnsi"/>
                <w:b w:val="0"/>
                <w:sz w:val="20"/>
                <w:szCs w:val="20"/>
              </w:rPr>
              <w:t>conducted this peer review fairly, independently and confidentially, and in accordance with the principles of the Australian Code for the Responsible Conduct of Research</w:t>
            </w:r>
            <w:r w:rsidR="002C03E6">
              <w:rPr>
                <w:rFonts w:cstheme="minorHAnsi"/>
                <w:b w:val="0"/>
                <w:sz w:val="20"/>
                <w:szCs w:val="20"/>
              </w:rPr>
              <w:t xml:space="preserve">. </w:t>
            </w:r>
          </w:p>
          <w:p w14:paraId="5D7FE338" w14:textId="69B472E0" w:rsidR="00DF1D87" w:rsidRPr="002D0C4E" w:rsidRDefault="00DF1D87" w:rsidP="008C1A85">
            <w:pPr>
              <w:spacing w:before="80" w:after="80"/>
              <w:rPr>
                <w:rFonts w:cstheme="minorHAnsi"/>
                <w:b w:val="0"/>
                <w:i/>
                <w:iCs/>
                <w:sz w:val="20"/>
                <w:szCs w:val="20"/>
              </w:rPr>
            </w:pPr>
          </w:p>
        </w:tc>
      </w:tr>
      <w:tr w:rsidR="00DF1D87" w:rsidRPr="004F0D9D" w14:paraId="5661582B" w14:textId="77777777" w:rsidTr="002D0C4E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FFEFDA" w:themeFill="text2" w:themeFillTint="33"/>
          </w:tcPr>
          <w:p w14:paraId="38EF8FCA" w14:textId="3818377D" w:rsidR="002C03E6" w:rsidRPr="002C03E6" w:rsidRDefault="002C03E6" w:rsidP="002D0C4E">
            <w:pPr>
              <w:spacing w:before="240" w:after="80"/>
              <w:rPr>
                <w:b w:val="0"/>
                <w:sz w:val="20"/>
                <w:szCs w:val="20"/>
              </w:rPr>
            </w:pPr>
            <w:r w:rsidRPr="002C03E6">
              <w:rPr>
                <w:b w:val="0"/>
                <w:sz w:val="20"/>
                <w:szCs w:val="20"/>
              </w:rPr>
              <w:t xml:space="preserve">Name: </w:t>
            </w:r>
            <w:r w:rsidRPr="00861DA4">
              <w:rPr>
                <w:b w:val="0"/>
                <w:bCs/>
                <w:sz w:val="20"/>
                <w:szCs w:val="20"/>
              </w:rPr>
              <w:t xml:space="preserve">______________________________  </w:t>
            </w:r>
            <w:r>
              <w:rPr>
                <w:b w:val="0"/>
                <w:bCs/>
                <w:sz w:val="20"/>
                <w:szCs w:val="20"/>
              </w:rPr>
              <w:t xml:space="preserve"> Position/Affiliation:  </w:t>
            </w:r>
            <w:r w:rsidRPr="00861DA4">
              <w:rPr>
                <w:b w:val="0"/>
                <w:bCs/>
                <w:sz w:val="20"/>
                <w:szCs w:val="20"/>
              </w:rPr>
              <w:t>______________________________</w:t>
            </w:r>
          </w:p>
          <w:p w14:paraId="5555C487" w14:textId="7E56B24B" w:rsidR="00DF1D87" w:rsidRPr="004F0D9D" w:rsidDel="007E7A9E" w:rsidRDefault="00DF1D87" w:rsidP="002D0C4E">
            <w:pPr>
              <w:spacing w:before="240" w:after="80"/>
              <w:rPr>
                <w:rFonts w:cstheme="minorHAnsi"/>
                <w:bCs/>
                <w:sz w:val="20"/>
                <w:szCs w:val="20"/>
              </w:rPr>
            </w:pPr>
            <w:r w:rsidRPr="00861DA4">
              <w:rPr>
                <w:b w:val="0"/>
                <w:bCs/>
                <w:sz w:val="20"/>
                <w:szCs w:val="20"/>
              </w:rPr>
              <w:t>Signature: ___________________________________</w:t>
            </w:r>
            <w:r w:rsidR="000D7A55" w:rsidRPr="00861DA4">
              <w:rPr>
                <w:b w:val="0"/>
                <w:bCs/>
                <w:sz w:val="20"/>
                <w:szCs w:val="20"/>
              </w:rPr>
              <w:t>_</w:t>
            </w:r>
            <w:r w:rsidRPr="00861DA4">
              <w:rPr>
                <w:b w:val="0"/>
                <w:bCs/>
                <w:sz w:val="20"/>
                <w:szCs w:val="20"/>
              </w:rPr>
              <w:t>______</w:t>
            </w:r>
            <w:r w:rsidR="000D7A55" w:rsidRPr="00861DA4">
              <w:rPr>
                <w:b w:val="0"/>
                <w:bCs/>
                <w:sz w:val="20"/>
                <w:szCs w:val="20"/>
              </w:rPr>
              <w:t>___</w:t>
            </w:r>
            <w:r w:rsidRPr="00861DA4">
              <w:rPr>
                <w:b w:val="0"/>
                <w:bCs/>
                <w:sz w:val="20"/>
                <w:szCs w:val="20"/>
              </w:rPr>
              <w:t>_______</w:t>
            </w:r>
            <w:proofErr w:type="gramStart"/>
            <w:r w:rsidRPr="00861DA4">
              <w:rPr>
                <w:b w:val="0"/>
                <w:bCs/>
                <w:sz w:val="20"/>
                <w:szCs w:val="20"/>
              </w:rPr>
              <w:t>_  Date</w:t>
            </w:r>
            <w:proofErr w:type="gramEnd"/>
            <w:r w:rsidRPr="00861DA4">
              <w:rPr>
                <w:b w:val="0"/>
                <w:bCs/>
                <w:sz w:val="20"/>
                <w:szCs w:val="20"/>
              </w:rPr>
              <w:t>: ____/____/_______</w:t>
            </w:r>
          </w:p>
        </w:tc>
      </w:tr>
    </w:tbl>
    <w:p w14:paraId="4EEDBC92" w14:textId="77777777" w:rsidR="008C1A85" w:rsidRDefault="008C1A85" w:rsidP="00236045"/>
    <w:p w14:paraId="3B7505CC" w14:textId="1AEEE7F7" w:rsidR="00FE0432" w:rsidRPr="00DB3980" w:rsidRDefault="00E12155" w:rsidP="00E567AF">
      <w:pPr>
        <w:jc w:val="center"/>
        <w:rPr>
          <w:rFonts w:cstheme="minorHAnsi"/>
          <w:b/>
        </w:rPr>
      </w:pPr>
      <w:r w:rsidRPr="00DB3980">
        <w:rPr>
          <w:rFonts w:cstheme="minorHAnsi"/>
          <w:b/>
        </w:rPr>
        <w:t xml:space="preserve">When </w:t>
      </w:r>
      <w:r w:rsidR="00D705C7">
        <w:rPr>
          <w:rFonts w:cstheme="minorHAnsi"/>
          <w:b/>
        </w:rPr>
        <w:t xml:space="preserve">peer review </w:t>
      </w:r>
      <w:r w:rsidRPr="00DB3980">
        <w:rPr>
          <w:rFonts w:cstheme="minorHAnsi"/>
          <w:b/>
        </w:rPr>
        <w:t xml:space="preserve">complete, please return this form to the </w:t>
      </w:r>
      <w:r w:rsidR="00672634">
        <w:rPr>
          <w:rFonts w:cstheme="minorHAnsi"/>
          <w:b/>
        </w:rPr>
        <w:t>authors of the research output</w:t>
      </w:r>
      <w:r w:rsidRPr="00DB3980">
        <w:rPr>
          <w:rFonts w:cstheme="minorHAnsi"/>
          <w:b/>
        </w:rPr>
        <w:t>.</w:t>
      </w:r>
    </w:p>
    <w:p w14:paraId="45E81527" w14:textId="3B4C6B1D" w:rsidR="00E12155" w:rsidRPr="00E567AF" w:rsidRDefault="00FE0432" w:rsidP="00E567AF">
      <w:pPr>
        <w:jc w:val="center"/>
        <w:rPr>
          <w:rFonts w:cstheme="minorHAnsi"/>
          <w:b/>
        </w:rPr>
      </w:pPr>
      <w:r w:rsidRPr="00DB3980">
        <w:rPr>
          <w:rFonts w:cstheme="minorHAnsi"/>
          <w:b/>
        </w:rPr>
        <w:t xml:space="preserve">If any assistance is required, please contact the </w:t>
      </w:r>
      <w:r w:rsidR="001B7868">
        <w:rPr>
          <w:rFonts w:cstheme="minorHAnsi"/>
          <w:b/>
        </w:rPr>
        <w:t xml:space="preserve">Senior </w:t>
      </w:r>
      <w:r w:rsidR="00672634">
        <w:rPr>
          <w:rFonts w:cstheme="minorHAnsi"/>
          <w:b/>
        </w:rPr>
        <w:t>Manager, Research Integrity</w:t>
      </w:r>
      <w:r w:rsidRPr="00DB3980">
        <w:rPr>
          <w:rFonts w:cstheme="minorHAnsi"/>
          <w:b/>
        </w:rPr>
        <w:t xml:space="preserve"> </w:t>
      </w:r>
      <w:r w:rsidR="00672634">
        <w:rPr>
          <w:rFonts w:cstheme="minorHAnsi"/>
          <w:b/>
        </w:rPr>
        <w:t>and Ethics</w:t>
      </w:r>
      <w:r w:rsidRPr="00DB3980">
        <w:rPr>
          <w:rFonts w:cstheme="minorHAnsi"/>
          <w:b/>
        </w:rPr>
        <w:t xml:space="preserve"> at </w:t>
      </w:r>
      <w:hyperlink r:id="rId12" w:history="1">
        <w:r w:rsidR="00672634" w:rsidRPr="00AA270F">
          <w:rPr>
            <w:rStyle w:val="Hyperlink"/>
            <w:rFonts w:cstheme="minorHAnsi"/>
            <w:b/>
          </w:rPr>
          <w:t>researchintegrity@unisq.edu.au</w:t>
        </w:r>
      </w:hyperlink>
      <w:r w:rsidR="00672634">
        <w:rPr>
          <w:rFonts w:cstheme="minorHAnsi"/>
          <w:b/>
        </w:rPr>
        <w:t>.</w:t>
      </w:r>
    </w:p>
    <w:sectPr w:rsidR="00E12155" w:rsidRPr="00E567AF" w:rsidSect="00482BDB"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90F6F" w14:textId="77777777" w:rsidR="00C33EF2" w:rsidRDefault="00C33EF2" w:rsidP="00C37A29">
      <w:pPr>
        <w:spacing w:after="0"/>
      </w:pPr>
      <w:r>
        <w:separator/>
      </w:r>
    </w:p>
  </w:endnote>
  <w:endnote w:type="continuationSeparator" w:id="0">
    <w:p w14:paraId="0AB6DB2F" w14:textId="77777777" w:rsidR="00C33EF2" w:rsidRDefault="00C33EF2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9897" w14:textId="77777777" w:rsidR="00BD2D36" w:rsidRDefault="00BD2D36" w:rsidP="00F2710C">
    <w:pPr>
      <w:pStyle w:val="Footer"/>
    </w:pPr>
  </w:p>
  <w:p w14:paraId="7F4EC4F9" w14:textId="77777777" w:rsidR="009C12FF" w:rsidRPr="00F2710C" w:rsidRDefault="009C12FF" w:rsidP="00CE700C">
    <w:pPr>
      <w:pStyle w:val="Footer"/>
    </w:pPr>
    <w:r>
      <w:rPr>
        <w:noProof/>
      </w:rPr>
      <mc:AlternateContent>
        <mc:Choice Requires="wpg">
          <w:drawing>
            <wp:anchor distT="0" distB="0" distL="2160270" distR="114300" simplePos="0" relativeHeight="251662336" behindDoc="0" locked="1" layoutInCell="1" allowOverlap="1" wp14:anchorId="41E5DD59" wp14:editId="2A69837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44000" cy="1033200"/>
              <wp:effectExtent l="0" t="0" r="3810" b="0"/>
              <wp:wrapSquare wrapText="bothSides"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4000" cy="1033200"/>
                        <a:chOff x="0" y="0"/>
                        <a:chExt cx="1042543" cy="1031972"/>
                      </a:xfrm>
                    </wpg:grpSpPr>
                    <pic:pic xmlns:pic="http://schemas.openxmlformats.org/drawingml/2006/picture">
                      <pic:nvPicPr>
                        <pic:cNvPr id="50" name="Graphic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7086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" name="Rectangle 51"/>
                      <wps:cNvSpPr/>
                      <wps:spPr>
                        <a:xfrm>
                          <a:off x="898543" y="887972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BBCA6" id="Group 49" o:spid="_x0000_s1026" style="position:absolute;margin-left:31pt;margin-top:0;width:82.2pt;height:81.35pt;z-index:251662336;mso-wrap-distance-left:170.1pt;mso-position-horizontal:right;mso-position-horizontal-relative:page;mso-position-vertical:bottom;mso-position-vertical-relative:page;mso-width-relative:margin;mso-height-relative:margin" coordsize="10425,1031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width:6654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">
                <v:imagedata r:id="rId3" o:title=""/>
              </v:shape>
              <v:rect id="Rectangle 51" o:spid="_x0000_s1028" style="position:absolute;left:8985;top:887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/>
              <w10:wrap type="square" anchorx="page" anchory="page"/>
              <w10:anchorlock/>
            </v:group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lang w:val="en-GB"/>
      </w:rPr>
      <w:t>1</w:t>
    </w:r>
    <w:r>
      <w:fldChar w:fldCharType="end"/>
    </w:r>
    <w:r w:rsidR="0014214C">
      <w:tab/>
    </w:r>
    <w:r w:rsidR="00CE700C" w:rsidRPr="00CE700C">
      <w:rPr>
        <w:rStyle w:val="Bold"/>
      </w:rPr>
      <w:t>u</w:t>
    </w:r>
    <w:r w:rsidR="00AE4761">
      <w:rPr>
        <w:rStyle w:val="Bold"/>
      </w:rPr>
      <w:t>ni</w:t>
    </w:r>
    <w:r w:rsidR="00CE700C" w:rsidRPr="00CE700C">
      <w:rPr>
        <w:rStyle w:val="Bold"/>
      </w:rPr>
      <w:t xml:space="preserve">sq.edu.au </w:t>
    </w:r>
    <w:r w:rsidR="00CE700C">
      <w:t xml:space="preserve">| </w:t>
    </w:r>
    <w:r w:rsidR="00CE700C" w:rsidRPr="00CE700C">
      <w:rPr>
        <w:rStyle w:val="Footersmall"/>
      </w:rPr>
      <w:t>CRICOS: QLD 00244B, NSW 02225M TEQSA: PRV12081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5C4E" w14:textId="77777777" w:rsidR="009A06BF" w:rsidRDefault="00E97DC9" w:rsidP="009A06BF">
    <w:pPr>
      <w:pStyle w:val="Footer"/>
      <w:tabs>
        <w:tab w:val="clear" w:pos="9026"/>
        <w:tab w:val="right" w:pos="10065"/>
      </w:tabs>
      <w:rPr>
        <w:rStyle w:val="Footersmall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 w:rsidRPr="00CE700C">
      <w:rPr>
        <w:rStyle w:val="Bold"/>
      </w:rPr>
      <w:t>u</w:t>
    </w:r>
    <w:r w:rsidR="00AE4761">
      <w:rPr>
        <w:rStyle w:val="Bold"/>
      </w:rPr>
      <w:t>ni</w:t>
    </w:r>
    <w:r w:rsidRPr="00CE700C">
      <w:rPr>
        <w:rStyle w:val="Bold"/>
      </w:rPr>
      <w:t xml:space="preserve">sq.edu.au </w:t>
    </w:r>
    <w:r>
      <w:t xml:space="preserve">| </w:t>
    </w:r>
    <w:r w:rsidRPr="00CE700C">
      <w:rPr>
        <w:rStyle w:val="Footersmall"/>
      </w:rPr>
      <w:t>CRICOS: QLD 00244B, NSW 02225M TEQSA: PRV12081</w:t>
    </w:r>
    <w:r w:rsidR="009A06BF">
      <w:rPr>
        <w:rStyle w:val="Footersmall"/>
      </w:rPr>
      <w:tab/>
    </w:r>
  </w:p>
  <w:p w14:paraId="337E815F" w14:textId="4D1D28AC" w:rsidR="00E97DC9" w:rsidRPr="009A06BF" w:rsidRDefault="009A06BF" w:rsidP="009A06BF">
    <w:pPr>
      <w:pStyle w:val="Footer"/>
      <w:tabs>
        <w:tab w:val="clear" w:pos="9026"/>
        <w:tab w:val="right" w:pos="10065"/>
      </w:tabs>
      <w:rPr>
        <w:rStyle w:val="Footersmall"/>
        <w:szCs w:val="14"/>
      </w:rPr>
    </w:pPr>
    <w:r w:rsidRPr="009A06BF">
      <w:rPr>
        <w:rStyle w:val="Footersmall"/>
      </w:rPr>
      <w:t>Version 0.</w:t>
    </w:r>
    <w:r w:rsidR="0089389E">
      <w:rPr>
        <w:rStyle w:val="Footersmall"/>
      </w:rPr>
      <w:t>1</w:t>
    </w:r>
    <w:r w:rsidRPr="009A06BF">
      <w:rPr>
        <w:rStyle w:val="Footersmall"/>
      </w:rPr>
      <w:tab/>
    </w:r>
    <w:r>
      <w:rPr>
        <w:rStyle w:val="Footersmall"/>
      </w:rPr>
      <w:tab/>
    </w:r>
    <w:r>
      <w:rPr>
        <w:rStyle w:val="Footersmall"/>
      </w:rPr>
      <w:tab/>
    </w:r>
    <w:r w:rsidRPr="009A06BF">
      <w:rPr>
        <w:rStyle w:val="Footersmall"/>
        <w:szCs w:val="14"/>
      </w:rPr>
      <w:t xml:space="preserve">First published: </w:t>
    </w:r>
    <w:r w:rsidR="00F52551">
      <w:rPr>
        <w:rStyle w:val="Footersmall"/>
        <w:szCs w:val="14"/>
      </w:rPr>
      <w:t>May</w:t>
    </w:r>
    <w:r w:rsidRPr="009A06BF">
      <w:rPr>
        <w:rStyle w:val="Footersmall"/>
        <w:szCs w:val="14"/>
      </w:rPr>
      <w:t xml:space="preserve"> 202</w:t>
    </w:r>
    <w:r w:rsidR="000E089E">
      <w:rPr>
        <w:rStyle w:val="Footersmall"/>
        <w:szCs w:val="14"/>
      </w:rPr>
      <w:t>6</w:t>
    </w:r>
  </w:p>
  <w:p w14:paraId="3E6C13AE" w14:textId="3F88C1D3" w:rsidR="009A06BF" w:rsidRPr="009A06BF" w:rsidRDefault="009A06BF" w:rsidP="009A06BF">
    <w:pPr>
      <w:pStyle w:val="Footer"/>
      <w:tabs>
        <w:tab w:val="clear" w:pos="9026"/>
        <w:tab w:val="right" w:pos="10065"/>
      </w:tabs>
      <w:spacing w:before="0"/>
      <w:rPr>
        <w:sz w:val="14"/>
        <w:szCs w:val="14"/>
      </w:rPr>
    </w:pPr>
    <w:r w:rsidRPr="009A06BF">
      <w:rPr>
        <w:sz w:val="14"/>
        <w:szCs w:val="14"/>
      </w:rPr>
      <w:tab/>
    </w:r>
    <w:r w:rsidRPr="009A06BF">
      <w:rPr>
        <w:sz w:val="14"/>
        <w:szCs w:val="14"/>
      </w:rPr>
      <w:tab/>
    </w:r>
    <w:r>
      <w:rPr>
        <w:sz w:val="14"/>
        <w:szCs w:val="14"/>
      </w:rPr>
      <w:tab/>
    </w:r>
    <w:r w:rsidRPr="009A06BF">
      <w:rPr>
        <w:sz w:val="14"/>
        <w:szCs w:val="14"/>
      </w:rPr>
      <w:t xml:space="preserve">Last Updated: </w:t>
    </w:r>
    <w:r w:rsidR="00F52551">
      <w:rPr>
        <w:sz w:val="14"/>
        <w:szCs w:val="14"/>
      </w:rPr>
      <w:t xml:space="preserve">May </w:t>
    </w:r>
    <w:r w:rsidRPr="009A06BF">
      <w:rPr>
        <w:sz w:val="14"/>
        <w:szCs w:val="14"/>
      </w:rPr>
      <w:t>202</w:t>
    </w:r>
    <w:r w:rsidR="00397952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4F96" w14:textId="77777777" w:rsidR="00C33EF2" w:rsidRDefault="00C33EF2" w:rsidP="00C37A29">
      <w:pPr>
        <w:spacing w:after="0"/>
      </w:pPr>
      <w:r>
        <w:separator/>
      </w:r>
    </w:p>
  </w:footnote>
  <w:footnote w:type="continuationSeparator" w:id="0">
    <w:p w14:paraId="6B4B2C0F" w14:textId="77777777" w:rsidR="00C33EF2" w:rsidRDefault="00C33EF2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321A" w14:textId="77777777" w:rsidR="00E97DC9" w:rsidRDefault="00E97DC9">
    <w:pPr>
      <w:pStyle w:val="Header"/>
    </w:pPr>
    <w:r w:rsidRPr="009C12FF">
      <w:rPr>
        <w:noProof/>
      </w:rPr>
      <w:drawing>
        <wp:anchor distT="0" distB="0" distL="360045" distR="360045" simplePos="0" relativeHeight="251664384" behindDoc="1" locked="1" layoutInCell="1" allowOverlap="1" wp14:anchorId="2CE42CF1" wp14:editId="489CD771">
          <wp:simplePos x="0" y="0"/>
          <wp:positionH relativeFrom="margin">
            <wp:posOffset>8869045</wp:posOffset>
          </wp:positionH>
          <wp:positionV relativeFrom="page">
            <wp:posOffset>357505</wp:posOffset>
          </wp:positionV>
          <wp:extent cx="742315" cy="1018540"/>
          <wp:effectExtent l="0" t="0" r="635" b="0"/>
          <wp:wrapSquare wrapText="bothSides"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A60B3A9F-2C2F-9DB2-5B5C-4BF42692C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A60B3A9F-2C2F-9DB2-5B5C-4BF42692C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5" cy="1018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35F"/>
    <w:multiLevelType w:val="multilevel"/>
    <w:tmpl w:val="63B80740"/>
    <w:styleLink w:val="ListHeadings"/>
    <w:lvl w:ilvl="0">
      <w:start w:val="1"/>
      <w:numFmt w:val="decimal"/>
      <w:pStyle w:val="Heading1-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100D41"/>
    <w:multiLevelType w:val="multilevel"/>
    <w:tmpl w:val="09961BC0"/>
    <w:numStyleLink w:val="Numbering"/>
  </w:abstractNum>
  <w:abstractNum w:abstractNumId="2" w15:restartNumberingAfterBreak="0">
    <w:nsid w:val="0F6F37EA"/>
    <w:multiLevelType w:val="multilevel"/>
    <w:tmpl w:val="09961BC0"/>
    <w:styleLink w:val="Numbering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3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C25DC3"/>
    <w:multiLevelType w:val="multilevel"/>
    <w:tmpl w:val="63B80740"/>
    <w:numStyleLink w:val="ListHeadings"/>
  </w:abstractNum>
  <w:abstractNum w:abstractNumId="5" w15:restartNumberingAfterBreak="0">
    <w:nsid w:val="60E1502C"/>
    <w:multiLevelType w:val="multilevel"/>
    <w:tmpl w:val="70FE4F08"/>
    <w:styleLink w:val="Bullets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  <w:color w:val="3C2D4D" w:themeColor="accent1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›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6" w15:restartNumberingAfterBreak="0">
    <w:nsid w:val="769E68E7"/>
    <w:multiLevelType w:val="hybridMultilevel"/>
    <w:tmpl w:val="5E787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C00EF"/>
    <w:multiLevelType w:val="multilevel"/>
    <w:tmpl w:val="70FE4F08"/>
    <w:numStyleLink w:val="Bullets"/>
  </w:abstractNum>
  <w:num w:numId="1" w16cid:durableId="903418277">
    <w:abstractNumId w:val="5"/>
  </w:num>
  <w:num w:numId="2" w16cid:durableId="846598071">
    <w:abstractNumId w:val="2"/>
  </w:num>
  <w:num w:numId="3" w16cid:durableId="659580476">
    <w:abstractNumId w:val="0"/>
  </w:num>
  <w:num w:numId="4" w16cid:durableId="444039133">
    <w:abstractNumId w:val="3"/>
  </w:num>
  <w:num w:numId="5" w16cid:durableId="1135175400">
    <w:abstractNumId w:val="4"/>
  </w:num>
  <w:num w:numId="6" w16cid:durableId="31926784">
    <w:abstractNumId w:val="7"/>
  </w:num>
  <w:num w:numId="7" w16cid:durableId="548999759">
    <w:abstractNumId w:val="1"/>
  </w:num>
  <w:num w:numId="8" w16cid:durableId="44173345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C8"/>
    <w:rsid w:val="00001521"/>
    <w:rsid w:val="00001B1F"/>
    <w:rsid w:val="00005DF1"/>
    <w:rsid w:val="00007F80"/>
    <w:rsid w:val="00010500"/>
    <w:rsid w:val="00024458"/>
    <w:rsid w:val="000300AF"/>
    <w:rsid w:val="0003479C"/>
    <w:rsid w:val="00035C24"/>
    <w:rsid w:val="000428CB"/>
    <w:rsid w:val="000538FD"/>
    <w:rsid w:val="00065461"/>
    <w:rsid w:val="00070211"/>
    <w:rsid w:val="000724AE"/>
    <w:rsid w:val="00075EBC"/>
    <w:rsid w:val="0008037D"/>
    <w:rsid w:val="00082477"/>
    <w:rsid w:val="00082BFF"/>
    <w:rsid w:val="00085D7C"/>
    <w:rsid w:val="0009367A"/>
    <w:rsid w:val="000957B2"/>
    <w:rsid w:val="00097931"/>
    <w:rsid w:val="00097EA9"/>
    <w:rsid w:val="000A5A71"/>
    <w:rsid w:val="000A7C10"/>
    <w:rsid w:val="000B497F"/>
    <w:rsid w:val="000C556C"/>
    <w:rsid w:val="000C5FB6"/>
    <w:rsid w:val="000D2D15"/>
    <w:rsid w:val="000D2E19"/>
    <w:rsid w:val="000D7A55"/>
    <w:rsid w:val="000E089E"/>
    <w:rsid w:val="000E2B5E"/>
    <w:rsid w:val="000E5393"/>
    <w:rsid w:val="000F75C3"/>
    <w:rsid w:val="000F7E4C"/>
    <w:rsid w:val="000F7F4D"/>
    <w:rsid w:val="001032F5"/>
    <w:rsid w:val="0010519E"/>
    <w:rsid w:val="001068AF"/>
    <w:rsid w:val="001110CE"/>
    <w:rsid w:val="00112E8F"/>
    <w:rsid w:val="00114731"/>
    <w:rsid w:val="00114E52"/>
    <w:rsid w:val="00116500"/>
    <w:rsid w:val="00120FF2"/>
    <w:rsid w:val="00121C22"/>
    <w:rsid w:val="00123E65"/>
    <w:rsid w:val="001266C6"/>
    <w:rsid w:val="001268BC"/>
    <w:rsid w:val="00132D5B"/>
    <w:rsid w:val="0014214C"/>
    <w:rsid w:val="00154380"/>
    <w:rsid w:val="001606F0"/>
    <w:rsid w:val="0017317C"/>
    <w:rsid w:val="00174119"/>
    <w:rsid w:val="0017642B"/>
    <w:rsid w:val="00183952"/>
    <w:rsid w:val="00193F46"/>
    <w:rsid w:val="001A0D77"/>
    <w:rsid w:val="001A5717"/>
    <w:rsid w:val="001A57BE"/>
    <w:rsid w:val="001B1C4E"/>
    <w:rsid w:val="001B7868"/>
    <w:rsid w:val="001C06EE"/>
    <w:rsid w:val="001C11D1"/>
    <w:rsid w:val="001C324E"/>
    <w:rsid w:val="001C7835"/>
    <w:rsid w:val="001E0726"/>
    <w:rsid w:val="001E6B62"/>
    <w:rsid w:val="001F13C1"/>
    <w:rsid w:val="001F446D"/>
    <w:rsid w:val="002009FE"/>
    <w:rsid w:val="00204E46"/>
    <w:rsid w:val="0020733F"/>
    <w:rsid w:val="00212371"/>
    <w:rsid w:val="00221AB7"/>
    <w:rsid w:val="002316C9"/>
    <w:rsid w:val="00232C78"/>
    <w:rsid w:val="00236045"/>
    <w:rsid w:val="0024122B"/>
    <w:rsid w:val="00241E7E"/>
    <w:rsid w:val="00245624"/>
    <w:rsid w:val="00246435"/>
    <w:rsid w:val="00246BCF"/>
    <w:rsid w:val="002523F3"/>
    <w:rsid w:val="00264C59"/>
    <w:rsid w:val="00266CC8"/>
    <w:rsid w:val="00267644"/>
    <w:rsid w:val="00270834"/>
    <w:rsid w:val="00270DD1"/>
    <w:rsid w:val="002718B6"/>
    <w:rsid w:val="00274C86"/>
    <w:rsid w:val="002814E6"/>
    <w:rsid w:val="00282E88"/>
    <w:rsid w:val="00293C1D"/>
    <w:rsid w:val="002A130D"/>
    <w:rsid w:val="002A21CF"/>
    <w:rsid w:val="002A2B16"/>
    <w:rsid w:val="002A566B"/>
    <w:rsid w:val="002B03E0"/>
    <w:rsid w:val="002B7EE0"/>
    <w:rsid w:val="002C03E6"/>
    <w:rsid w:val="002C17BB"/>
    <w:rsid w:val="002C3126"/>
    <w:rsid w:val="002C60F9"/>
    <w:rsid w:val="002C744F"/>
    <w:rsid w:val="002D0C4E"/>
    <w:rsid w:val="002D0D52"/>
    <w:rsid w:val="002D354E"/>
    <w:rsid w:val="002D46F1"/>
    <w:rsid w:val="002D73D9"/>
    <w:rsid w:val="002E0EDA"/>
    <w:rsid w:val="002E2449"/>
    <w:rsid w:val="002E334C"/>
    <w:rsid w:val="002F1180"/>
    <w:rsid w:val="002F6993"/>
    <w:rsid w:val="00305171"/>
    <w:rsid w:val="00310999"/>
    <w:rsid w:val="003153AA"/>
    <w:rsid w:val="00320B0D"/>
    <w:rsid w:val="0032274B"/>
    <w:rsid w:val="00323325"/>
    <w:rsid w:val="00333C99"/>
    <w:rsid w:val="003368E5"/>
    <w:rsid w:val="00337CAA"/>
    <w:rsid w:val="00344868"/>
    <w:rsid w:val="003452C5"/>
    <w:rsid w:val="0034680A"/>
    <w:rsid w:val="00351F4F"/>
    <w:rsid w:val="00363FF8"/>
    <w:rsid w:val="003755D1"/>
    <w:rsid w:val="0037721D"/>
    <w:rsid w:val="00380D6D"/>
    <w:rsid w:val="0038102A"/>
    <w:rsid w:val="0038186E"/>
    <w:rsid w:val="00381F42"/>
    <w:rsid w:val="00391108"/>
    <w:rsid w:val="003935C8"/>
    <w:rsid w:val="00394864"/>
    <w:rsid w:val="00397952"/>
    <w:rsid w:val="003A65ED"/>
    <w:rsid w:val="003C0AB0"/>
    <w:rsid w:val="003C0CAB"/>
    <w:rsid w:val="003C25C2"/>
    <w:rsid w:val="003C29BB"/>
    <w:rsid w:val="003C512B"/>
    <w:rsid w:val="003D23A3"/>
    <w:rsid w:val="003D3729"/>
    <w:rsid w:val="003D5856"/>
    <w:rsid w:val="003E0843"/>
    <w:rsid w:val="003E1EEF"/>
    <w:rsid w:val="003E214F"/>
    <w:rsid w:val="003E3B49"/>
    <w:rsid w:val="003E757F"/>
    <w:rsid w:val="003F3578"/>
    <w:rsid w:val="003F4077"/>
    <w:rsid w:val="004009EE"/>
    <w:rsid w:val="0040311F"/>
    <w:rsid w:val="00404E4F"/>
    <w:rsid w:val="004061FD"/>
    <w:rsid w:val="0041050D"/>
    <w:rsid w:val="004210E6"/>
    <w:rsid w:val="0042339A"/>
    <w:rsid w:val="00424164"/>
    <w:rsid w:val="0042508F"/>
    <w:rsid w:val="004263B3"/>
    <w:rsid w:val="00435014"/>
    <w:rsid w:val="004402F6"/>
    <w:rsid w:val="00450BA9"/>
    <w:rsid w:val="00451652"/>
    <w:rsid w:val="004516C8"/>
    <w:rsid w:val="004516E5"/>
    <w:rsid w:val="00456646"/>
    <w:rsid w:val="00462423"/>
    <w:rsid w:val="004635FD"/>
    <w:rsid w:val="00477A57"/>
    <w:rsid w:val="00482BDB"/>
    <w:rsid w:val="00483F5B"/>
    <w:rsid w:val="00484113"/>
    <w:rsid w:val="004874A3"/>
    <w:rsid w:val="004947FD"/>
    <w:rsid w:val="00494F43"/>
    <w:rsid w:val="0049756E"/>
    <w:rsid w:val="004A170B"/>
    <w:rsid w:val="004A7803"/>
    <w:rsid w:val="004B017E"/>
    <w:rsid w:val="004B0CB7"/>
    <w:rsid w:val="004B609E"/>
    <w:rsid w:val="004B69D7"/>
    <w:rsid w:val="004C4860"/>
    <w:rsid w:val="004D3A6E"/>
    <w:rsid w:val="004D429F"/>
    <w:rsid w:val="004D6DE8"/>
    <w:rsid w:val="004E0833"/>
    <w:rsid w:val="004E28C6"/>
    <w:rsid w:val="004F0D9D"/>
    <w:rsid w:val="004F138F"/>
    <w:rsid w:val="004F22FC"/>
    <w:rsid w:val="004F37E4"/>
    <w:rsid w:val="004F58AD"/>
    <w:rsid w:val="004F671B"/>
    <w:rsid w:val="0050670B"/>
    <w:rsid w:val="0050716B"/>
    <w:rsid w:val="00513491"/>
    <w:rsid w:val="0051393F"/>
    <w:rsid w:val="005141E8"/>
    <w:rsid w:val="005163FD"/>
    <w:rsid w:val="00516FC7"/>
    <w:rsid w:val="0052508B"/>
    <w:rsid w:val="00542B50"/>
    <w:rsid w:val="0054331D"/>
    <w:rsid w:val="0055005A"/>
    <w:rsid w:val="00550C99"/>
    <w:rsid w:val="00550F89"/>
    <w:rsid w:val="00553413"/>
    <w:rsid w:val="00553DF5"/>
    <w:rsid w:val="00554F74"/>
    <w:rsid w:val="00561AEA"/>
    <w:rsid w:val="00564FBE"/>
    <w:rsid w:val="005702CD"/>
    <w:rsid w:val="00570D0E"/>
    <w:rsid w:val="005713CB"/>
    <w:rsid w:val="00575FCD"/>
    <w:rsid w:val="0058023B"/>
    <w:rsid w:val="0058369E"/>
    <w:rsid w:val="00591ED4"/>
    <w:rsid w:val="00593314"/>
    <w:rsid w:val="00594496"/>
    <w:rsid w:val="005B283C"/>
    <w:rsid w:val="005B3304"/>
    <w:rsid w:val="005C6618"/>
    <w:rsid w:val="005D721D"/>
    <w:rsid w:val="005D7A0F"/>
    <w:rsid w:val="005E0C17"/>
    <w:rsid w:val="005F171B"/>
    <w:rsid w:val="00600CE2"/>
    <w:rsid w:val="006010BD"/>
    <w:rsid w:val="00602198"/>
    <w:rsid w:val="00603FD5"/>
    <w:rsid w:val="006113A7"/>
    <w:rsid w:val="00612F46"/>
    <w:rsid w:val="00616DC8"/>
    <w:rsid w:val="00620F0E"/>
    <w:rsid w:val="0062745F"/>
    <w:rsid w:val="0063513A"/>
    <w:rsid w:val="00641288"/>
    <w:rsid w:val="00643499"/>
    <w:rsid w:val="00652B8A"/>
    <w:rsid w:val="00653147"/>
    <w:rsid w:val="00653A17"/>
    <w:rsid w:val="006600F8"/>
    <w:rsid w:val="006627FC"/>
    <w:rsid w:val="00670760"/>
    <w:rsid w:val="00672634"/>
    <w:rsid w:val="00672BB0"/>
    <w:rsid w:val="006810F5"/>
    <w:rsid w:val="00682E55"/>
    <w:rsid w:val="0068724F"/>
    <w:rsid w:val="0069135D"/>
    <w:rsid w:val="00692064"/>
    <w:rsid w:val="00695544"/>
    <w:rsid w:val="006A1DEF"/>
    <w:rsid w:val="006B24CA"/>
    <w:rsid w:val="006B28FA"/>
    <w:rsid w:val="006B7A1A"/>
    <w:rsid w:val="006C2A81"/>
    <w:rsid w:val="006C4AF4"/>
    <w:rsid w:val="006C4C99"/>
    <w:rsid w:val="006D2273"/>
    <w:rsid w:val="006D3CD1"/>
    <w:rsid w:val="006D3F2F"/>
    <w:rsid w:val="006E20F3"/>
    <w:rsid w:val="006E3536"/>
    <w:rsid w:val="006E5F13"/>
    <w:rsid w:val="006E6087"/>
    <w:rsid w:val="007018DC"/>
    <w:rsid w:val="00701F3A"/>
    <w:rsid w:val="00702110"/>
    <w:rsid w:val="00705A5D"/>
    <w:rsid w:val="007104E5"/>
    <w:rsid w:val="007125F1"/>
    <w:rsid w:val="00714488"/>
    <w:rsid w:val="0071574C"/>
    <w:rsid w:val="00716632"/>
    <w:rsid w:val="007230DA"/>
    <w:rsid w:val="007254A7"/>
    <w:rsid w:val="00730211"/>
    <w:rsid w:val="007353AE"/>
    <w:rsid w:val="00740845"/>
    <w:rsid w:val="007414EF"/>
    <w:rsid w:val="00760C6C"/>
    <w:rsid w:val="00762183"/>
    <w:rsid w:val="00770A68"/>
    <w:rsid w:val="007734E8"/>
    <w:rsid w:val="00773FFE"/>
    <w:rsid w:val="0078153A"/>
    <w:rsid w:val="00784D81"/>
    <w:rsid w:val="00791854"/>
    <w:rsid w:val="0079489F"/>
    <w:rsid w:val="007A0363"/>
    <w:rsid w:val="007A0EEC"/>
    <w:rsid w:val="007A2A43"/>
    <w:rsid w:val="007E7A9E"/>
    <w:rsid w:val="007F1797"/>
    <w:rsid w:val="007F622E"/>
    <w:rsid w:val="0080154B"/>
    <w:rsid w:val="0080169F"/>
    <w:rsid w:val="008019F6"/>
    <w:rsid w:val="0081410D"/>
    <w:rsid w:val="0081533C"/>
    <w:rsid w:val="00817DA1"/>
    <w:rsid w:val="00822AB1"/>
    <w:rsid w:val="00824E12"/>
    <w:rsid w:val="00837186"/>
    <w:rsid w:val="008434DF"/>
    <w:rsid w:val="00843F3F"/>
    <w:rsid w:val="00844CFF"/>
    <w:rsid w:val="00845607"/>
    <w:rsid w:val="0084657A"/>
    <w:rsid w:val="008503A0"/>
    <w:rsid w:val="0085439B"/>
    <w:rsid w:val="008562D5"/>
    <w:rsid w:val="00857FAC"/>
    <w:rsid w:val="00861DA4"/>
    <w:rsid w:val="00865134"/>
    <w:rsid w:val="00867C51"/>
    <w:rsid w:val="0087403B"/>
    <w:rsid w:val="008812E0"/>
    <w:rsid w:val="008843B0"/>
    <w:rsid w:val="0089389E"/>
    <w:rsid w:val="00894576"/>
    <w:rsid w:val="00897572"/>
    <w:rsid w:val="008A2092"/>
    <w:rsid w:val="008A2A39"/>
    <w:rsid w:val="008A4F6F"/>
    <w:rsid w:val="008B05C3"/>
    <w:rsid w:val="008B1FEB"/>
    <w:rsid w:val="008B4965"/>
    <w:rsid w:val="008C1A85"/>
    <w:rsid w:val="008C720F"/>
    <w:rsid w:val="008D0C60"/>
    <w:rsid w:val="008D1ABD"/>
    <w:rsid w:val="008D3421"/>
    <w:rsid w:val="008D6033"/>
    <w:rsid w:val="008F70D1"/>
    <w:rsid w:val="00901075"/>
    <w:rsid w:val="0090137A"/>
    <w:rsid w:val="00905885"/>
    <w:rsid w:val="00907CA3"/>
    <w:rsid w:val="009101FA"/>
    <w:rsid w:val="009103B4"/>
    <w:rsid w:val="00913755"/>
    <w:rsid w:val="00927F60"/>
    <w:rsid w:val="00930425"/>
    <w:rsid w:val="00932115"/>
    <w:rsid w:val="009344DA"/>
    <w:rsid w:val="00935E84"/>
    <w:rsid w:val="00936068"/>
    <w:rsid w:val="0093626C"/>
    <w:rsid w:val="00936785"/>
    <w:rsid w:val="00936E43"/>
    <w:rsid w:val="0094187E"/>
    <w:rsid w:val="00943396"/>
    <w:rsid w:val="0094551A"/>
    <w:rsid w:val="009502E9"/>
    <w:rsid w:val="009513EE"/>
    <w:rsid w:val="009517CC"/>
    <w:rsid w:val="00953050"/>
    <w:rsid w:val="0095444D"/>
    <w:rsid w:val="009577F2"/>
    <w:rsid w:val="009615D4"/>
    <w:rsid w:val="00962CB9"/>
    <w:rsid w:val="0096701A"/>
    <w:rsid w:val="00973A46"/>
    <w:rsid w:val="00974677"/>
    <w:rsid w:val="00976B9E"/>
    <w:rsid w:val="009812AC"/>
    <w:rsid w:val="00983E5A"/>
    <w:rsid w:val="009859AB"/>
    <w:rsid w:val="00987694"/>
    <w:rsid w:val="009A06BF"/>
    <w:rsid w:val="009A10EF"/>
    <w:rsid w:val="009A2F17"/>
    <w:rsid w:val="009A67E7"/>
    <w:rsid w:val="009C12FF"/>
    <w:rsid w:val="009D0E2A"/>
    <w:rsid w:val="009D24F5"/>
    <w:rsid w:val="009D4387"/>
    <w:rsid w:val="009D7003"/>
    <w:rsid w:val="009E3AC9"/>
    <w:rsid w:val="009E7F88"/>
    <w:rsid w:val="009F38AA"/>
    <w:rsid w:val="009F460B"/>
    <w:rsid w:val="00A0205D"/>
    <w:rsid w:val="00A06FDA"/>
    <w:rsid w:val="00A10A19"/>
    <w:rsid w:val="00A11300"/>
    <w:rsid w:val="00A114C7"/>
    <w:rsid w:val="00A13664"/>
    <w:rsid w:val="00A22F6A"/>
    <w:rsid w:val="00A24891"/>
    <w:rsid w:val="00A24EF4"/>
    <w:rsid w:val="00A25C68"/>
    <w:rsid w:val="00A35EBE"/>
    <w:rsid w:val="00A410B6"/>
    <w:rsid w:val="00A50FF4"/>
    <w:rsid w:val="00A52CB4"/>
    <w:rsid w:val="00A53152"/>
    <w:rsid w:val="00A55596"/>
    <w:rsid w:val="00A57C22"/>
    <w:rsid w:val="00A62998"/>
    <w:rsid w:val="00A62FF4"/>
    <w:rsid w:val="00A6366C"/>
    <w:rsid w:val="00A65D01"/>
    <w:rsid w:val="00A73AED"/>
    <w:rsid w:val="00A73B7E"/>
    <w:rsid w:val="00A74AD9"/>
    <w:rsid w:val="00A758E5"/>
    <w:rsid w:val="00A77593"/>
    <w:rsid w:val="00A86D6D"/>
    <w:rsid w:val="00A90151"/>
    <w:rsid w:val="00A9359B"/>
    <w:rsid w:val="00AA163B"/>
    <w:rsid w:val="00AA41FC"/>
    <w:rsid w:val="00AA4DBA"/>
    <w:rsid w:val="00AB1AA0"/>
    <w:rsid w:val="00AB22E2"/>
    <w:rsid w:val="00AB3578"/>
    <w:rsid w:val="00AB4BD7"/>
    <w:rsid w:val="00AB5480"/>
    <w:rsid w:val="00AB5F12"/>
    <w:rsid w:val="00AC0558"/>
    <w:rsid w:val="00AD5CBB"/>
    <w:rsid w:val="00AE1048"/>
    <w:rsid w:val="00AE4761"/>
    <w:rsid w:val="00AE6611"/>
    <w:rsid w:val="00AE7A66"/>
    <w:rsid w:val="00AF279B"/>
    <w:rsid w:val="00AF7A02"/>
    <w:rsid w:val="00B0064E"/>
    <w:rsid w:val="00B03C1C"/>
    <w:rsid w:val="00B04FC1"/>
    <w:rsid w:val="00B058A7"/>
    <w:rsid w:val="00B23603"/>
    <w:rsid w:val="00B32D6C"/>
    <w:rsid w:val="00B3749D"/>
    <w:rsid w:val="00B416D9"/>
    <w:rsid w:val="00B4216B"/>
    <w:rsid w:val="00B50624"/>
    <w:rsid w:val="00B62EE6"/>
    <w:rsid w:val="00B65DAA"/>
    <w:rsid w:val="00B66B2F"/>
    <w:rsid w:val="00B6785E"/>
    <w:rsid w:val="00B74F7F"/>
    <w:rsid w:val="00B75B08"/>
    <w:rsid w:val="00B761F3"/>
    <w:rsid w:val="00B800D1"/>
    <w:rsid w:val="00B85390"/>
    <w:rsid w:val="00B87859"/>
    <w:rsid w:val="00B906F0"/>
    <w:rsid w:val="00B91D47"/>
    <w:rsid w:val="00B960BE"/>
    <w:rsid w:val="00BA0075"/>
    <w:rsid w:val="00BA0643"/>
    <w:rsid w:val="00BA3CB8"/>
    <w:rsid w:val="00BA7623"/>
    <w:rsid w:val="00BA787F"/>
    <w:rsid w:val="00BC0C00"/>
    <w:rsid w:val="00BC3CB1"/>
    <w:rsid w:val="00BC5CC2"/>
    <w:rsid w:val="00BC5EBD"/>
    <w:rsid w:val="00BD0DEA"/>
    <w:rsid w:val="00BD2D36"/>
    <w:rsid w:val="00BD6164"/>
    <w:rsid w:val="00BE1A2D"/>
    <w:rsid w:val="00BE4214"/>
    <w:rsid w:val="00BF68C8"/>
    <w:rsid w:val="00BF76F6"/>
    <w:rsid w:val="00C01E68"/>
    <w:rsid w:val="00C10748"/>
    <w:rsid w:val="00C11924"/>
    <w:rsid w:val="00C11F4B"/>
    <w:rsid w:val="00C21744"/>
    <w:rsid w:val="00C2273B"/>
    <w:rsid w:val="00C2325A"/>
    <w:rsid w:val="00C25C42"/>
    <w:rsid w:val="00C27130"/>
    <w:rsid w:val="00C326F9"/>
    <w:rsid w:val="00C33EF2"/>
    <w:rsid w:val="00C37A29"/>
    <w:rsid w:val="00C41DED"/>
    <w:rsid w:val="00C4701A"/>
    <w:rsid w:val="00C6020D"/>
    <w:rsid w:val="00C635BF"/>
    <w:rsid w:val="00C70EFC"/>
    <w:rsid w:val="00C7107D"/>
    <w:rsid w:val="00C72612"/>
    <w:rsid w:val="00C739B3"/>
    <w:rsid w:val="00C76951"/>
    <w:rsid w:val="00C80EEA"/>
    <w:rsid w:val="00C926B7"/>
    <w:rsid w:val="00C932F3"/>
    <w:rsid w:val="00C964D3"/>
    <w:rsid w:val="00CA7A57"/>
    <w:rsid w:val="00CB7525"/>
    <w:rsid w:val="00CB78DD"/>
    <w:rsid w:val="00CC30A8"/>
    <w:rsid w:val="00CC4CE9"/>
    <w:rsid w:val="00CD0251"/>
    <w:rsid w:val="00CD025B"/>
    <w:rsid w:val="00CD132C"/>
    <w:rsid w:val="00CD32FF"/>
    <w:rsid w:val="00CD4ED8"/>
    <w:rsid w:val="00CD61EB"/>
    <w:rsid w:val="00CE0B7C"/>
    <w:rsid w:val="00CE1B1B"/>
    <w:rsid w:val="00CE453C"/>
    <w:rsid w:val="00CE60A4"/>
    <w:rsid w:val="00CE700C"/>
    <w:rsid w:val="00CF02F0"/>
    <w:rsid w:val="00D014C4"/>
    <w:rsid w:val="00D01E47"/>
    <w:rsid w:val="00D04AC3"/>
    <w:rsid w:val="00D05816"/>
    <w:rsid w:val="00D16F74"/>
    <w:rsid w:val="00D22E68"/>
    <w:rsid w:val="00D23D66"/>
    <w:rsid w:val="00D261D7"/>
    <w:rsid w:val="00D27D20"/>
    <w:rsid w:val="00D31CB1"/>
    <w:rsid w:val="00D42096"/>
    <w:rsid w:val="00D454A1"/>
    <w:rsid w:val="00D47E6E"/>
    <w:rsid w:val="00D5147E"/>
    <w:rsid w:val="00D521CA"/>
    <w:rsid w:val="00D5270A"/>
    <w:rsid w:val="00D548BF"/>
    <w:rsid w:val="00D55FFD"/>
    <w:rsid w:val="00D57D54"/>
    <w:rsid w:val="00D60649"/>
    <w:rsid w:val="00D61E88"/>
    <w:rsid w:val="00D653EC"/>
    <w:rsid w:val="00D66184"/>
    <w:rsid w:val="00D705C7"/>
    <w:rsid w:val="00D82585"/>
    <w:rsid w:val="00D82D83"/>
    <w:rsid w:val="00D83614"/>
    <w:rsid w:val="00D83923"/>
    <w:rsid w:val="00D85DCF"/>
    <w:rsid w:val="00D93B77"/>
    <w:rsid w:val="00D9419D"/>
    <w:rsid w:val="00D97D5D"/>
    <w:rsid w:val="00DA5C76"/>
    <w:rsid w:val="00DB3980"/>
    <w:rsid w:val="00DD19E0"/>
    <w:rsid w:val="00DD3B24"/>
    <w:rsid w:val="00DE0B35"/>
    <w:rsid w:val="00DE543B"/>
    <w:rsid w:val="00DE6736"/>
    <w:rsid w:val="00DF1D87"/>
    <w:rsid w:val="00DF2279"/>
    <w:rsid w:val="00DF4E3E"/>
    <w:rsid w:val="00DF5D8C"/>
    <w:rsid w:val="00DF75D7"/>
    <w:rsid w:val="00E03135"/>
    <w:rsid w:val="00E0453D"/>
    <w:rsid w:val="00E05D73"/>
    <w:rsid w:val="00E05FA6"/>
    <w:rsid w:val="00E12155"/>
    <w:rsid w:val="00E24A3E"/>
    <w:rsid w:val="00E25474"/>
    <w:rsid w:val="00E26A7D"/>
    <w:rsid w:val="00E26D60"/>
    <w:rsid w:val="00E31ADD"/>
    <w:rsid w:val="00E32F93"/>
    <w:rsid w:val="00E34E45"/>
    <w:rsid w:val="00E47C73"/>
    <w:rsid w:val="00E519D2"/>
    <w:rsid w:val="00E53516"/>
    <w:rsid w:val="00E54B2B"/>
    <w:rsid w:val="00E567AF"/>
    <w:rsid w:val="00E629AE"/>
    <w:rsid w:val="00E73F98"/>
    <w:rsid w:val="00E77352"/>
    <w:rsid w:val="00E82D09"/>
    <w:rsid w:val="00E9143B"/>
    <w:rsid w:val="00E94F02"/>
    <w:rsid w:val="00E97DC9"/>
    <w:rsid w:val="00EA1943"/>
    <w:rsid w:val="00EA2523"/>
    <w:rsid w:val="00EA3C30"/>
    <w:rsid w:val="00EA52BA"/>
    <w:rsid w:val="00EC47A7"/>
    <w:rsid w:val="00EC49A2"/>
    <w:rsid w:val="00ED09EB"/>
    <w:rsid w:val="00ED3225"/>
    <w:rsid w:val="00ED5F88"/>
    <w:rsid w:val="00EE6F14"/>
    <w:rsid w:val="00EF166A"/>
    <w:rsid w:val="00EF3F23"/>
    <w:rsid w:val="00EF5EDF"/>
    <w:rsid w:val="00F014FF"/>
    <w:rsid w:val="00F03E37"/>
    <w:rsid w:val="00F050EF"/>
    <w:rsid w:val="00F15419"/>
    <w:rsid w:val="00F162D4"/>
    <w:rsid w:val="00F17ED2"/>
    <w:rsid w:val="00F2647F"/>
    <w:rsid w:val="00F2710C"/>
    <w:rsid w:val="00F4010B"/>
    <w:rsid w:val="00F40C1B"/>
    <w:rsid w:val="00F46730"/>
    <w:rsid w:val="00F4702C"/>
    <w:rsid w:val="00F505B8"/>
    <w:rsid w:val="00F5187B"/>
    <w:rsid w:val="00F52551"/>
    <w:rsid w:val="00F53397"/>
    <w:rsid w:val="00F5659E"/>
    <w:rsid w:val="00F634F6"/>
    <w:rsid w:val="00F65695"/>
    <w:rsid w:val="00F66430"/>
    <w:rsid w:val="00F7060B"/>
    <w:rsid w:val="00F77C63"/>
    <w:rsid w:val="00F82178"/>
    <w:rsid w:val="00F876C8"/>
    <w:rsid w:val="00F87B07"/>
    <w:rsid w:val="00F92492"/>
    <w:rsid w:val="00F927B5"/>
    <w:rsid w:val="00F94880"/>
    <w:rsid w:val="00F97B3A"/>
    <w:rsid w:val="00FA353E"/>
    <w:rsid w:val="00FA5F60"/>
    <w:rsid w:val="00FB0D65"/>
    <w:rsid w:val="00FB1F70"/>
    <w:rsid w:val="00FB666C"/>
    <w:rsid w:val="00FC2D8B"/>
    <w:rsid w:val="00FC4748"/>
    <w:rsid w:val="00FC4A0D"/>
    <w:rsid w:val="00FC7E68"/>
    <w:rsid w:val="00FD3306"/>
    <w:rsid w:val="00FD6C54"/>
    <w:rsid w:val="00FE0432"/>
    <w:rsid w:val="00FE57D8"/>
    <w:rsid w:val="00FF5BAD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4312D"/>
  <w15:chartTrackingRefBased/>
  <w15:docId w15:val="{51315243-3FFF-49C3-97CE-46544810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A9E"/>
    <w:pPr>
      <w:spacing w:before="120"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C06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C2D4D" w:themeColor="accent1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618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618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3C2D4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F53397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A0205D"/>
    <w:pPr>
      <w:framePr w:w="7938" w:wrap="around" w:vAnchor="page" w:hAnchor="margin" w:y="10774" w:anchorLock="1"/>
    </w:pPr>
    <w:rPr>
      <w:b/>
      <w:color w:val="3C2D4D" w:themeColor="accent1"/>
      <w:sz w:val="24"/>
    </w:rPr>
  </w:style>
  <w:style w:type="character" w:customStyle="1" w:styleId="DateChar">
    <w:name w:val="Date Char"/>
    <w:basedOn w:val="DefaultParagraphFont"/>
    <w:link w:val="Date"/>
    <w:uiPriority w:val="99"/>
    <w:rsid w:val="00A0205D"/>
    <w:rPr>
      <w:b/>
      <w:color w:val="3C2D4D" w:themeColor="accent1"/>
      <w:sz w:val="24"/>
    </w:rPr>
  </w:style>
  <w:style w:type="paragraph" w:styleId="NoSpacing">
    <w:name w:val="No Spacing"/>
    <w:uiPriority w:val="1"/>
    <w:qFormat/>
    <w:rsid w:val="0049756E"/>
    <w:pPr>
      <w:spacing w:after="0" w:line="264" w:lineRule="auto"/>
    </w:pPr>
  </w:style>
  <w:style w:type="paragraph" w:styleId="ListBullet">
    <w:name w:val="List Bullet"/>
    <w:basedOn w:val="Normal"/>
    <w:uiPriority w:val="99"/>
    <w:unhideWhenUsed/>
    <w:qFormat/>
    <w:rsid w:val="00236045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236045"/>
    <w:pPr>
      <w:numPr>
        <w:ilvl w:val="1"/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236045"/>
    <w:pPr>
      <w:numPr>
        <w:numId w:val="7"/>
      </w:numPr>
      <w:contextualSpacing/>
    </w:pPr>
  </w:style>
  <w:style w:type="numbering" w:customStyle="1" w:styleId="Bullets">
    <w:name w:val="Bullets"/>
    <w:uiPriority w:val="99"/>
    <w:rsid w:val="0023604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C06EE"/>
    <w:rPr>
      <w:rFonts w:asciiTheme="majorHAnsi" w:eastAsiaTheme="majorEastAsia" w:hAnsiTheme="majorHAnsi" w:cstheme="majorBidi"/>
      <w:b/>
      <w:color w:val="3C2D4D" w:themeColor="accent1"/>
      <w:sz w:val="30"/>
      <w:szCs w:val="32"/>
    </w:rPr>
  </w:style>
  <w:style w:type="paragraph" w:styleId="ListNumber2">
    <w:name w:val="List Number 2"/>
    <w:basedOn w:val="Normal"/>
    <w:uiPriority w:val="99"/>
    <w:unhideWhenUsed/>
    <w:qFormat/>
    <w:rsid w:val="00236045"/>
    <w:pPr>
      <w:numPr>
        <w:ilvl w:val="1"/>
        <w:numId w:val="7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44DA"/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395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83952"/>
  </w:style>
  <w:style w:type="paragraph" w:styleId="Footer">
    <w:name w:val="footer"/>
    <w:basedOn w:val="Normal"/>
    <w:link w:val="FooterChar"/>
    <w:uiPriority w:val="99"/>
    <w:unhideWhenUsed/>
    <w:rsid w:val="0014214C"/>
    <w:pPr>
      <w:tabs>
        <w:tab w:val="left" w:pos="851"/>
        <w:tab w:val="center" w:pos="4513"/>
        <w:tab w:val="right" w:pos="9026"/>
      </w:tabs>
      <w:spacing w:after="0"/>
    </w:pPr>
    <w:rPr>
      <w:color w:val="3C2D4D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214C"/>
    <w:rPr>
      <w:color w:val="3C2D4D" w:themeColor="accent1"/>
      <w:sz w:val="18"/>
    </w:rPr>
  </w:style>
  <w:style w:type="numbering" w:customStyle="1" w:styleId="Numbering">
    <w:name w:val="Numbering"/>
    <w:uiPriority w:val="99"/>
    <w:rsid w:val="00236045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236045"/>
    <w:pPr>
      <w:numPr>
        <w:ilvl w:val="2"/>
        <w:numId w:val="6"/>
      </w:numPr>
      <w:contextualSpacing/>
    </w:pPr>
  </w:style>
  <w:style w:type="paragraph" w:styleId="ListContinue2">
    <w:name w:val="List Continue 2"/>
    <w:basedOn w:val="Normal"/>
    <w:uiPriority w:val="99"/>
    <w:semiHidden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236045"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36045"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99"/>
    <w:unhideWhenUsed/>
    <w:rsid w:val="00236045"/>
    <w:pPr>
      <w:numPr>
        <w:ilvl w:val="4"/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844CFF"/>
    <w:pPr>
      <w:ind w:left="851"/>
    </w:pPr>
  </w:style>
  <w:style w:type="paragraph" w:styleId="ListContinue3">
    <w:name w:val="List Continue 3"/>
    <w:basedOn w:val="Normal"/>
    <w:uiPriority w:val="99"/>
    <w:semiHidden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6184"/>
    <w:rPr>
      <w:rFonts w:asciiTheme="majorHAnsi" w:eastAsiaTheme="majorEastAsia" w:hAnsiTheme="majorHAnsi" w:cstheme="majorBidi"/>
      <w:color w:val="3C2D4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607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607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2D73D9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AE4761"/>
    <w:pPr>
      <w:spacing w:before="600" w:after="240" w:line="240" w:lineRule="auto"/>
      <w:contextualSpacing/>
    </w:pPr>
    <w:rPr>
      <w:rFonts w:asciiTheme="majorHAnsi" w:eastAsiaTheme="majorEastAsia" w:hAnsiTheme="majorHAnsi" w:cstheme="majorBidi"/>
      <w:color w:val="3C2D4D" w:themeColor="accent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761"/>
    <w:rPr>
      <w:rFonts w:asciiTheme="majorHAnsi" w:eastAsiaTheme="majorEastAsia" w:hAnsiTheme="majorHAnsi" w:cstheme="majorBidi"/>
      <w:color w:val="3C2D4D" w:themeColor="accent1"/>
      <w:kern w:val="28"/>
      <w:sz w:val="48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FFB448" w:themeColor="text2"/>
        <w:left w:val="single" w:sz="4" w:space="4" w:color="FFB448" w:themeColor="text2"/>
        <w:bottom w:val="single" w:sz="4" w:space="4" w:color="FFB448" w:themeColor="text2"/>
        <w:right w:val="single" w:sz="4" w:space="4" w:color="FFB448" w:themeColor="text2"/>
      </w:pBdr>
      <w:shd w:val="clear" w:color="auto" w:fill="FFB448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FFB448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FFB448" w:themeFill="text2"/>
    </w:rPr>
  </w:style>
  <w:style w:type="paragraph" w:customStyle="1" w:styleId="Heading3-numbered">
    <w:name w:val="Heading 3-numbered"/>
    <w:basedOn w:val="Heading2"/>
    <w:next w:val="Normal"/>
    <w:link w:val="Heading3-numberedChar"/>
    <w:uiPriority w:val="9"/>
    <w:qFormat/>
    <w:rsid w:val="002D73D9"/>
    <w:pPr>
      <w:numPr>
        <w:ilvl w:val="2"/>
        <w:numId w:val="5"/>
      </w:numPr>
      <w:spacing w:before="60"/>
    </w:pPr>
    <w:rPr>
      <w:b w:val="0"/>
    </w:rPr>
  </w:style>
  <w:style w:type="character" w:customStyle="1" w:styleId="Heading3-numberedChar">
    <w:name w:val="Heading 3-numbered Char"/>
    <w:basedOn w:val="Heading2Char"/>
    <w:link w:val="Heading3-numbered"/>
    <w:uiPriority w:val="9"/>
    <w:rsid w:val="00844CFF"/>
    <w:rPr>
      <w:rFonts w:asciiTheme="majorHAnsi" w:eastAsiaTheme="majorEastAsia" w:hAnsiTheme="majorHAnsi" w:cstheme="majorBidi"/>
      <w:b w:val="0"/>
      <w:color w:val="3C2D4D" w:themeColor="accent1"/>
      <w:sz w:val="24"/>
      <w:szCs w:val="26"/>
    </w:rPr>
  </w:style>
  <w:style w:type="paragraph" w:styleId="ListContinue5">
    <w:name w:val="List Continue 5"/>
    <w:basedOn w:val="Normal"/>
    <w:uiPriority w:val="99"/>
    <w:semiHidden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0BA9"/>
    <w:pPr>
      <w:spacing w:after="240"/>
    </w:pPr>
    <w:rPr>
      <w:i/>
      <w:iCs/>
      <w:sz w:val="20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4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4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4"/>
      </w:numPr>
    </w:pPr>
  </w:style>
  <w:style w:type="paragraph" w:styleId="Subtitle">
    <w:name w:val="Subtitle"/>
    <w:basedOn w:val="Normal"/>
    <w:next w:val="Normal"/>
    <w:link w:val="SubtitleChar"/>
    <w:uiPriority w:val="11"/>
    <w:rsid w:val="00236045"/>
    <w:pPr>
      <w:numPr>
        <w:ilvl w:val="1"/>
      </w:numPr>
      <w:spacing w:after="360"/>
    </w:pPr>
    <w:rPr>
      <w:rFonts w:eastAsiaTheme="minorEastAsia"/>
      <w:color w:val="3C2D4D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36045"/>
    <w:rPr>
      <w:rFonts w:eastAsiaTheme="minorEastAsia"/>
      <w:color w:val="3C2D4D" w:themeColor="accent1"/>
      <w:sz w:val="36"/>
    </w:rPr>
  </w:style>
  <w:style w:type="paragraph" w:styleId="TOCHeading">
    <w:name w:val="TOC Heading"/>
    <w:basedOn w:val="Heading-newpage"/>
    <w:next w:val="Normal"/>
    <w:uiPriority w:val="39"/>
    <w:semiHidden/>
    <w:rsid w:val="00976B9E"/>
    <w:pPr>
      <w:pageBreakBefore w:val="0"/>
      <w:spacing w:after="800"/>
    </w:pPr>
  </w:style>
  <w:style w:type="paragraph" w:styleId="TOC1">
    <w:name w:val="toc 1"/>
    <w:basedOn w:val="Normal"/>
    <w:next w:val="Normal"/>
    <w:autoRedefine/>
    <w:uiPriority w:val="39"/>
    <w:semiHidden/>
    <w:rsid w:val="00D66184"/>
    <w:pPr>
      <w:pBdr>
        <w:bottom w:val="single" w:sz="8" w:space="1" w:color="3C2D4D" w:themeColor="accent1"/>
        <w:between w:val="single" w:sz="8" w:space="1" w:color="3C2D4D" w:themeColor="accent1"/>
      </w:pBdr>
      <w:tabs>
        <w:tab w:val="right" w:pos="7938"/>
      </w:tabs>
      <w:spacing w:before="480" w:after="200"/>
      <w:ind w:right="2268"/>
    </w:pPr>
    <w:rPr>
      <w:b/>
      <w:noProof/>
      <w:color w:val="3C2D4D" w:themeColor="accent1"/>
      <w:sz w:val="24"/>
    </w:rPr>
  </w:style>
  <w:style w:type="paragraph" w:styleId="TOC2">
    <w:name w:val="toc 2"/>
    <w:basedOn w:val="Normal"/>
    <w:next w:val="Normal"/>
    <w:autoRedefine/>
    <w:uiPriority w:val="39"/>
    <w:semiHidden/>
    <w:rsid w:val="00C7107D"/>
    <w:pPr>
      <w:tabs>
        <w:tab w:val="right" w:pos="7938"/>
        <w:tab w:val="right" w:pos="10194"/>
      </w:tabs>
      <w:spacing w:after="100"/>
      <w:ind w:left="1134" w:right="2268"/>
    </w:pPr>
  </w:style>
  <w:style w:type="paragraph" w:styleId="TOC3">
    <w:name w:val="toc 3"/>
    <w:basedOn w:val="Normal"/>
    <w:next w:val="Normal"/>
    <w:autoRedefine/>
    <w:uiPriority w:val="39"/>
    <w:semiHidden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563C1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ormalBold">
    <w:name w:val="Normal Bold"/>
    <w:basedOn w:val="Normal"/>
    <w:qFormat/>
    <w:rsid w:val="00FD6C54"/>
    <w:pPr>
      <w:framePr w:hSpace="2268" w:wrap="around" w:vAnchor="text" w:hAnchor="text" w:y="1"/>
    </w:pPr>
    <w:rPr>
      <w:b/>
    </w:rPr>
  </w:style>
  <w:style w:type="paragraph" w:customStyle="1" w:styleId="Heading-newpage">
    <w:name w:val="Heading-new page"/>
    <w:basedOn w:val="Heading1"/>
    <w:uiPriority w:val="9"/>
    <w:qFormat/>
    <w:rsid w:val="000D2D15"/>
    <w:pPr>
      <w:pageBreakBefore/>
      <w:spacing w:after="360"/>
    </w:pPr>
    <w:rPr>
      <w:b w:val="0"/>
      <w:sz w:val="48"/>
    </w:rPr>
  </w:style>
  <w:style w:type="table" w:customStyle="1" w:styleId="USQDefaulttable">
    <w:name w:val="USQ Default table"/>
    <w:basedOn w:val="TableNormal"/>
    <w:uiPriority w:val="99"/>
    <w:rsid w:val="00844CFF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F2F2F2" w:themeFill="background1" w:themeFillShade="F2"/>
    </w:tcPr>
    <w:tblStylePr w:type="firstRow">
      <w:rPr>
        <w:b/>
      </w:rPr>
      <w:tblPr/>
      <w:tcPr>
        <w:shd w:val="clear" w:color="auto" w:fill="FFB448" w:themeFill="text2"/>
      </w:tcPr>
    </w:tblStylePr>
    <w:tblStylePr w:type="firstCol">
      <w:rPr>
        <w:b/>
      </w:rPr>
    </w:tblStylePr>
  </w:style>
  <w:style w:type="paragraph" w:customStyle="1" w:styleId="Endpagecontactdetails">
    <w:name w:val="End page contact details"/>
    <w:basedOn w:val="Normal"/>
    <w:link w:val="EndpagecontactdetailsChar"/>
    <w:semiHidden/>
    <w:rsid w:val="00F92492"/>
    <w:rPr>
      <w:color w:val="3C2D4D" w:themeColor="accent1"/>
      <w:sz w:val="28"/>
      <w:lang w:val="en-GB"/>
    </w:rPr>
  </w:style>
  <w:style w:type="character" w:customStyle="1" w:styleId="Bold">
    <w:name w:val="Bold"/>
    <w:basedOn w:val="DefaultParagraphFont"/>
    <w:uiPriority w:val="1"/>
    <w:qFormat/>
    <w:rsid w:val="00F5187B"/>
    <w:rPr>
      <w:b/>
    </w:rPr>
  </w:style>
  <w:style w:type="character" w:customStyle="1" w:styleId="EndpagecontactdetailsChar">
    <w:name w:val="End page contact details Char"/>
    <w:basedOn w:val="DefaultParagraphFont"/>
    <w:link w:val="Endpagecontactdetails"/>
    <w:semiHidden/>
    <w:rsid w:val="0055005A"/>
    <w:rPr>
      <w:color w:val="3C2D4D" w:themeColor="accent1"/>
      <w:sz w:val="28"/>
      <w:lang w:val="en-GB"/>
    </w:rPr>
  </w:style>
  <w:style w:type="paragraph" w:customStyle="1" w:styleId="SectionTitle">
    <w:name w:val="Section Title"/>
    <w:basedOn w:val="Heading-newpage"/>
    <w:semiHidden/>
    <w:rsid w:val="00C11F4B"/>
    <w:pPr>
      <w:pageBreakBefore w:val="0"/>
    </w:pPr>
    <w:rPr>
      <w:b/>
      <w:sz w:val="72"/>
      <w:lang w:val="en-GB"/>
    </w:rPr>
  </w:style>
  <w:style w:type="table" w:customStyle="1" w:styleId="USQQuotetable">
    <w:name w:val="USQ Quote table"/>
    <w:basedOn w:val="TableNormal"/>
    <w:uiPriority w:val="99"/>
    <w:rsid w:val="00C6020D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  <w:tblStylePr w:type="firstRow">
      <w:tblPr/>
      <w:tcPr>
        <w:shd w:val="clear" w:color="auto" w:fill="3C2D4D" w:themeFill="accent1"/>
      </w:tcPr>
    </w:tblStylePr>
    <w:tblStylePr w:type="firstCol">
      <w:tblPr/>
      <w:tcPr>
        <w:shd w:val="clear" w:color="auto" w:fill="FFB448" w:themeFill="text2"/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sid w:val="00C6020D"/>
    <w:pPr>
      <w:spacing w:before="240" w:after="240"/>
      <w:ind w:left="567" w:right="1134"/>
    </w:pPr>
    <w:rPr>
      <w:i/>
      <w:iCs/>
      <w:color w:val="3C2D4D" w:themeColor="accent1"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5005A"/>
    <w:rPr>
      <w:i/>
      <w:iCs/>
      <w:color w:val="3C2D4D" w:themeColor="accent1"/>
      <w:sz w:val="32"/>
    </w:rPr>
  </w:style>
  <w:style w:type="paragraph" w:customStyle="1" w:styleId="QuoteBodytext">
    <w:name w:val="Quote Body text"/>
    <w:basedOn w:val="Normal"/>
    <w:semiHidden/>
    <w:qFormat/>
    <w:rsid w:val="00C6020D"/>
    <w:pPr>
      <w:ind w:left="567" w:right="567"/>
    </w:pPr>
    <w:rPr>
      <w:color w:val="3C2D4D" w:themeColor="accent1"/>
      <w:sz w:val="24"/>
    </w:rPr>
  </w:style>
  <w:style w:type="paragraph" w:customStyle="1" w:styleId="QuoteBodytext-white">
    <w:name w:val="Quote Body text-white"/>
    <w:basedOn w:val="QuoteBodytext"/>
    <w:semiHidden/>
    <w:qFormat/>
    <w:rsid w:val="00C6020D"/>
    <w:rPr>
      <w:color w:val="FFFFFF" w:themeColor="background1"/>
    </w:rPr>
  </w:style>
  <w:style w:type="paragraph" w:customStyle="1" w:styleId="Quote-white">
    <w:name w:val="Quote-white"/>
    <w:basedOn w:val="Quote"/>
    <w:semiHidden/>
    <w:qFormat/>
    <w:rsid w:val="00C6020D"/>
    <w:rPr>
      <w:color w:val="FFFFFF" w:themeColor="background1"/>
    </w:rPr>
  </w:style>
  <w:style w:type="paragraph" w:customStyle="1" w:styleId="Quote-gold">
    <w:name w:val="Quote-gold"/>
    <w:basedOn w:val="Quote-white"/>
    <w:semiHidden/>
    <w:qFormat/>
    <w:rsid w:val="00BD0DEA"/>
    <w:rPr>
      <w:color w:val="FFB448" w:themeColor="text2"/>
    </w:rPr>
  </w:style>
  <w:style w:type="table" w:customStyle="1" w:styleId="USQHighlighttable-red">
    <w:name w:val="USQ Highlight table-red"/>
    <w:basedOn w:val="USQDefaulttable"/>
    <w:uiPriority w:val="99"/>
    <w:rsid w:val="00450BA9"/>
    <w:tblPr/>
    <w:tcPr>
      <w:shd w:val="clear" w:color="auto" w:fill="FFE9DD" w:themeFill="accent5"/>
    </w:tcPr>
    <w:tblStylePr w:type="firstRow">
      <w:rPr>
        <w:b/>
        <w:color w:val="FFFFFF" w:themeColor="background1"/>
      </w:rPr>
      <w:tblPr/>
      <w:tcPr>
        <w:shd w:val="clear" w:color="auto" w:fill="CC3B40" w:themeFill="accent2"/>
      </w:tcPr>
    </w:tblStylePr>
    <w:tblStylePr w:type="firstCol">
      <w:rPr>
        <w:b/>
      </w:rPr>
    </w:tblStylePr>
  </w:style>
  <w:style w:type="table" w:customStyle="1" w:styleId="USQHighlighttable-purple">
    <w:name w:val="USQ Highlight table-purple"/>
    <w:basedOn w:val="USQHighlighttable-red"/>
    <w:uiPriority w:val="99"/>
    <w:rsid w:val="00EF5EDF"/>
    <w:tblPr/>
    <w:tblStylePr w:type="firstRow">
      <w:rPr>
        <w:b/>
        <w:color w:val="FFFFFF" w:themeColor="background1"/>
      </w:rPr>
      <w:tblPr/>
      <w:tcPr>
        <w:shd w:val="clear" w:color="auto" w:fill="3C2D4D" w:themeFill="accent1"/>
      </w:tcPr>
    </w:tblStylePr>
    <w:tblStylePr w:type="firstCol">
      <w:rPr>
        <w:b/>
      </w:rPr>
    </w:tblStylePr>
  </w:style>
  <w:style w:type="paragraph" w:customStyle="1" w:styleId="CoverCRICOS">
    <w:name w:val="Cover CRICOS"/>
    <w:basedOn w:val="Normal"/>
    <w:link w:val="CoverCRICOSChar"/>
    <w:semiHidden/>
    <w:rsid w:val="00930425"/>
    <w:pPr>
      <w:framePr w:wrap="around" w:hAnchor="margin" w:yAlign="bottom" w:anchorLock="1"/>
      <w:spacing w:before="0" w:after="0"/>
    </w:pPr>
    <w:rPr>
      <w:color w:val="3C2D4D" w:themeColor="accent1"/>
      <w:sz w:val="16"/>
    </w:rPr>
  </w:style>
  <w:style w:type="character" w:customStyle="1" w:styleId="CoverCRICOSChar">
    <w:name w:val="Cover CRICOS Char"/>
    <w:basedOn w:val="DefaultParagraphFont"/>
    <w:link w:val="CoverCRICOS"/>
    <w:semiHidden/>
    <w:rsid w:val="0055005A"/>
    <w:rPr>
      <w:color w:val="3C2D4D" w:themeColor="accent1"/>
      <w:sz w:val="16"/>
    </w:rPr>
  </w:style>
  <w:style w:type="character" w:customStyle="1" w:styleId="Footersmall">
    <w:name w:val="Footer small"/>
    <w:basedOn w:val="DefaultParagraphFont"/>
    <w:uiPriority w:val="1"/>
    <w:qFormat/>
    <w:rsid w:val="00CE700C"/>
    <w:rPr>
      <w:sz w:val="14"/>
    </w:rPr>
  </w:style>
  <w:style w:type="paragraph" w:customStyle="1" w:styleId="NormalCovertext">
    <w:name w:val="Normal Cover text"/>
    <w:basedOn w:val="Normal"/>
    <w:rsid w:val="00A77593"/>
    <w:pPr>
      <w:keepNext/>
      <w:keepLines/>
      <w:framePr w:w="6804" w:h="1134" w:hSpace="4536" w:vSpace="567" w:wrap="around" w:vAnchor="page" w:hAnchor="margin" w:y="1589" w:anchorLock="1"/>
      <w:spacing w:before="0" w:after="0"/>
      <w:outlineLvl w:val="0"/>
    </w:pPr>
    <w:rPr>
      <w:rFonts w:asciiTheme="majorHAnsi" w:eastAsiaTheme="majorEastAsia" w:hAnsiTheme="majorHAnsi" w:cstheme="majorBidi"/>
      <w:b/>
      <w:color w:val="3C2D4D" w:themeColor="accent1"/>
      <w:szCs w:val="32"/>
    </w:rPr>
  </w:style>
  <w:style w:type="table" w:customStyle="1" w:styleId="USQDetail">
    <w:name w:val="USQ Detail"/>
    <w:basedOn w:val="TableNormal"/>
    <w:uiPriority w:val="99"/>
    <w:rsid w:val="00236045"/>
    <w:pPr>
      <w:spacing w:after="0" w:line="240" w:lineRule="auto"/>
    </w:pPr>
    <w:tblPr>
      <w:tblBorders>
        <w:top w:val="single" w:sz="18" w:space="0" w:color="DDDCD7" w:themeColor="accent3"/>
        <w:bottom w:val="single" w:sz="18" w:space="0" w:color="DDDCD7" w:themeColor="accent3"/>
        <w:insideH w:val="single" w:sz="18" w:space="0" w:color="DDDCD7" w:themeColor="accent3"/>
      </w:tblBorders>
      <w:tblCellMar>
        <w:top w:w="57" w:type="dxa"/>
        <w:left w:w="0" w:type="dxa"/>
        <w:bottom w:w="57" w:type="dxa"/>
        <w:right w:w="85" w:type="dxa"/>
      </w:tblCellMar>
    </w:tblPr>
    <w:tblStylePr w:type="firstCol">
      <w:rPr>
        <w:b/>
      </w:rPr>
    </w:tblStylePr>
  </w:style>
  <w:style w:type="paragraph" w:customStyle="1" w:styleId="Heading2-numbered">
    <w:name w:val="Heading 2-numbered"/>
    <w:basedOn w:val="Heading2"/>
    <w:link w:val="Heading2-numberedChar"/>
    <w:uiPriority w:val="9"/>
    <w:qFormat/>
    <w:rsid w:val="002D73D9"/>
    <w:pPr>
      <w:numPr>
        <w:ilvl w:val="1"/>
        <w:numId w:val="5"/>
      </w:numPr>
    </w:pPr>
  </w:style>
  <w:style w:type="paragraph" w:customStyle="1" w:styleId="Heading3-numbered0">
    <w:name w:val="(Heading 3-numbered"/>
    <w:basedOn w:val="Normal"/>
    <w:rsid w:val="00591ED4"/>
  </w:style>
  <w:style w:type="paragraph" w:customStyle="1" w:styleId="Heading4-numbered">
    <w:name w:val="Heading 4-numbered"/>
    <w:basedOn w:val="Normal"/>
    <w:uiPriority w:val="9"/>
    <w:rsid w:val="002D73D9"/>
    <w:rPr>
      <w:color w:val="3C2D4D" w:themeColor="accent1"/>
    </w:rPr>
  </w:style>
  <w:style w:type="paragraph" w:customStyle="1" w:styleId="Heading1-numbered">
    <w:name w:val="Heading 1-numbered"/>
    <w:basedOn w:val="Heading1"/>
    <w:uiPriority w:val="9"/>
    <w:qFormat/>
    <w:rsid w:val="002D73D9"/>
    <w:pPr>
      <w:numPr>
        <w:numId w:val="5"/>
      </w:numPr>
    </w:pPr>
  </w:style>
  <w:style w:type="character" w:customStyle="1" w:styleId="Heading2-numberedChar">
    <w:name w:val="Heading 2-numbered Char"/>
    <w:basedOn w:val="Heading2Char"/>
    <w:link w:val="Heading2-numbered"/>
    <w:uiPriority w:val="9"/>
    <w:rsid w:val="00E97DC9"/>
    <w:rPr>
      <w:rFonts w:asciiTheme="majorHAnsi" w:eastAsiaTheme="majorEastAsia" w:hAnsiTheme="majorHAnsi" w:cstheme="majorBidi"/>
      <w:b/>
      <w:color w:val="3C2D4D" w:themeColor="accent1"/>
      <w:sz w:val="24"/>
      <w:szCs w:val="26"/>
    </w:rPr>
  </w:style>
  <w:style w:type="paragraph" w:customStyle="1" w:styleId="Tableheading">
    <w:name w:val="Table heading"/>
    <w:basedOn w:val="Normal"/>
    <w:rsid w:val="00001B1F"/>
    <w:pPr>
      <w:tabs>
        <w:tab w:val="left" w:pos="1327"/>
      </w:tabs>
      <w:spacing w:before="0" w:after="0" w:line="240" w:lineRule="auto"/>
    </w:pPr>
    <w:rPr>
      <w:rFonts w:ascii="Verdana" w:eastAsiaTheme="minorEastAsia" w:hAnsi="Verdana" w:cs="Open Sans"/>
      <w:b/>
      <w:bCs/>
      <w:color w:val="000000" w:themeColor="text1"/>
      <w:sz w:val="24"/>
      <w:szCs w:val="20"/>
    </w:rPr>
  </w:style>
  <w:style w:type="paragraph" w:customStyle="1" w:styleId="Tabletext">
    <w:name w:val="Table text"/>
    <w:basedOn w:val="Normal"/>
    <w:rsid w:val="00001B1F"/>
    <w:pPr>
      <w:tabs>
        <w:tab w:val="left" w:pos="1327"/>
      </w:tabs>
      <w:spacing w:before="0" w:after="0" w:line="240" w:lineRule="auto"/>
    </w:pPr>
    <w:rPr>
      <w:rFonts w:ascii="Verdana" w:eastAsiaTheme="minorEastAsia" w:hAnsi="Verdana" w:cs="Open Sans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77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92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7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E5F13"/>
    <w:rPr>
      <w:color w:val="3C2D4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tegrity@unisq.edu.a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mrc.gov.au/about-us/publications/australian-code-responsible-conduct-research-20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19776\OneDrive%20-%20UniSQ\Desktop\UniSQ-Project%20Review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CE17A8EF30498C9454D6160DC7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35E3-AD07-45EF-BC39-570915ACCD77}"/>
      </w:docPartPr>
      <w:docPartBody>
        <w:p w:rsidR="00E44B33" w:rsidRDefault="00F136E8" w:rsidP="00F136E8">
          <w:pPr>
            <w:pStyle w:val="90CE17A8EF30498C9454D6160DC76197"/>
          </w:pPr>
          <w:r w:rsidRPr="00DD19E0">
            <w:rPr>
              <w:highlight w:val="lightGray"/>
            </w:rPr>
            <w:t>[Click to select Date]</w:t>
          </w:r>
        </w:p>
      </w:docPartBody>
    </w:docPart>
    <w:docPart>
      <w:docPartPr>
        <w:name w:val="F291B51B4FF14AC092C5F838DD36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99347-316A-45ED-BB90-0AA307D06C3B}"/>
      </w:docPartPr>
      <w:docPartBody>
        <w:p w:rsidR="006037E6" w:rsidRDefault="00F136E8" w:rsidP="00F136E8">
          <w:pPr>
            <w:pStyle w:val="F291B51B4FF14AC092C5F838DD36B9CC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FF1230D974EAD9E87B229C7749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D9E4F-5C10-4B35-B06A-4547D2EE2768}"/>
      </w:docPartPr>
      <w:docPartBody>
        <w:p w:rsidR="006037E6" w:rsidRDefault="00F136E8" w:rsidP="00F136E8">
          <w:pPr>
            <w:pStyle w:val="515FF1230D974EAD9E87B229C77493D6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4FF9ACAC644DE93BCFCDC01BD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9791D-29AF-40AF-B0D4-6F08540F28FD}"/>
      </w:docPartPr>
      <w:docPartBody>
        <w:p w:rsidR="00A64FC9" w:rsidRDefault="00F136E8" w:rsidP="00F136E8">
          <w:pPr>
            <w:pStyle w:val="3D54FF9ACAC644DE93BCFCDC01BD6541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3DE1DE13049189566FDDF2B22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13ED-08A1-47BC-BA56-2015C6883926}"/>
      </w:docPartPr>
      <w:docPartBody>
        <w:p w:rsidR="00382B0C" w:rsidRDefault="00E9573E" w:rsidP="00E9573E">
          <w:pPr>
            <w:pStyle w:val="BC83DE1DE13049189566FDDF2B22225C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DECF697F946AF81454B4988B7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9232E-512C-47F1-9131-721A00E0C0E4}"/>
      </w:docPartPr>
      <w:docPartBody>
        <w:p w:rsidR="00382B0C" w:rsidRDefault="00E9573E" w:rsidP="00E9573E">
          <w:pPr>
            <w:pStyle w:val="3D8DECF697F946AF81454B4988B774EF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97DC532E014FE2BE4E437A8797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09266-A281-4AAC-BE34-9F54C1DF1B6A}"/>
      </w:docPartPr>
      <w:docPartBody>
        <w:p w:rsidR="00382B0C" w:rsidRDefault="00E9573E" w:rsidP="00E9573E">
          <w:pPr>
            <w:pStyle w:val="9297DC532E014FE2BE4E437A8797C974"/>
          </w:pPr>
          <w:r w:rsidRPr="00DD19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33"/>
    <w:rsid w:val="000F7F4D"/>
    <w:rsid w:val="001606F0"/>
    <w:rsid w:val="002B03E0"/>
    <w:rsid w:val="002C17BB"/>
    <w:rsid w:val="0038186E"/>
    <w:rsid w:val="00382B0C"/>
    <w:rsid w:val="00435014"/>
    <w:rsid w:val="00462423"/>
    <w:rsid w:val="004D429F"/>
    <w:rsid w:val="004F671B"/>
    <w:rsid w:val="005163FD"/>
    <w:rsid w:val="005E0C17"/>
    <w:rsid w:val="006037E6"/>
    <w:rsid w:val="007414EF"/>
    <w:rsid w:val="007A0EEC"/>
    <w:rsid w:val="007D24A4"/>
    <w:rsid w:val="007E4619"/>
    <w:rsid w:val="0080169F"/>
    <w:rsid w:val="00865134"/>
    <w:rsid w:val="00867C51"/>
    <w:rsid w:val="008B344D"/>
    <w:rsid w:val="008D6033"/>
    <w:rsid w:val="00920643"/>
    <w:rsid w:val="00936E43"/>
    <w:rsid w:val="009736BA"/>
    <w:rsid w:val="009812AC"/>
    <w:rsid w:val="009D0CB4"/>
    <w:rsid w:val="009D4387"/>
    <w:rsid w:val="00A62998"/>
    <w:rsid w:val="00A64FC9"/>
    <w:rsid w:val="00AC77D9"/>
    <w:rsid w:val="00B416D9"/>
    <w:rsid w:val="00B4216B"/>
    <w:rsid w:val="00BD1CA3"/>
    <w:rsid w:val="00C2273B"/>
    <w:rsid w:val="00C72612"/>
    <w:rsid w:val="00D70840"/>
    <w:rsid w:val="00D83614"/>
    <w:rsid w:val="00DE0B35"/>
    <w:rsid w:val="00DF2279"/>
    <w:rsid w:val="00E31ADD"/>
    <w:rsid w:val="00E44B33"/>
    <w:rsid w:val="00E9573E"/>
    <w:rsid w:val="00EA52BA"/>
    <w:rsid w:val="00ED09EB"/>
    <w:rsid w:val="00F136E8"/>
    <w:rsid w:val="00F6130F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73E"/>
    <w:rPr>
      <w:color w:val="808080"/>
    </w:rPr>
  </w:style>
  <w:style w:type="paragraph" w:customStyle="1" w:styleId="90CE17A8EF30498C9454D6160DC76197">
    <w:name w:val="90CE17A8EF30498C9454D6160DC76197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4FF9ACAC644DE93BCFCDC01BD6541">
    <w:name w:val="3D54FF9ACAC644DE93BCFCDC01BD6541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91B51B4FF14AC092C5F838DD36B9CC">
    <w:name w:val="F291B51B4FF14AC092C5F838DD36B9CC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5FF1230D974EAD9E87B229C77493D6">
    <w:name w:val="515FF1230D974EAD9E87B229C77493D6"/>
    <w:rsid w:val="00F136E8"/>
    <w:pPr>
      <w:spacing w:after="0" w:line="264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83DE1DE13049189566FDDF2B22225C">
    <w:name w:val="BC83DE1DE13049189566FDDF2B22225C"/>
    <w:rsid w:val="00E9573E"/>
  </w:style>
  <w:style w:type="paragraph" w:customStyle="1" w:styleId="3D8DECF697F946AF81454B4988B774EF">
    <w:name w:val="3D8DECF697F946AF81454B4988B774EF"/>
    <w:rsid w:val="00E9573E"/>
  </w:style>
  <w:style w:type="paragraph" w:customStyle="1" w:styleId="9297DC532E014FE2BE4E437A8797C974">
    <w:name w:val="9297DC532E014FE2BE4E437A8797C974"/>
    <w:rsid w:val="00E957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niSQ Rebrand Customised">
      <a:dk1>
        <a:sysClr val="windowText" lastClr="000000"/>
      </a:dk1>
      <a:lt1>
        <a:sysClr val="window" lastClr="FFFFFF"/>
      </a:lt1>
      <a:dk2>
        <a:srgbClr val="FFB448"/>
      </a:dk2>
      <a:lt2>
        <a:srgbClr val="67645F"/>
      </a:lt2>
      <a:accent1>
        <a:srgbClr val="3C2D4D"/>
      </a:accent1>
      <a:accent2>
        <a:srgbClr val="CC3B40"/>
      </a:accent2>
      <a:accent3>
        <a:srgbClr val="DDDCD7"/>
      </a:accent3>
      <a:accent4>
        <a:srgbClr val="C5E0B3"/>
      </a:accent4>
      <a:accent5>
        <a:srgbClr val="FFE9DD"/>
      </a:accent5>
      <a:accent6>
        <a:srgbClr val="B4AEA7"/>
      </a:accent6>
      <a:hlink>
        <a:srgbClr val="0563C1"/>
      </a:hlink>
      <a:folHlink>
        <a:srgbClr val="3C2D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5D64C26A1804A8634DA4AD8503DEC" ma:contentTypeVersion="16" ma:contentTypeDescription="Create a new document." ma:contentTypeScope="" ma:versionID="870b9834c5c6a815fddab787a0b5efde">
  <xsd:schema xmlns:xsd="http://www.w3.org/2001/XMLSchema" xmlns:xs="http://www.w3.org/2001/XMLSchema" xmlns:p="http://schemas.microsoft.com/office/2006/metadata/properties" xmlns:ns2="b0065138-303d-4828-81c8-57636cbc14c6" xmlns:ns3="05ea370e-3acd-4b40-b3ec-8252d8faa935" targetNamespace="http://schemas.microsoft.com/office/2006/metadata/properties" ma:root="true" ma:fieldsID="5f46d0839cc38a6247e0a341e0f85fa2" ns2:_="" ns3:_="">
    <xsd:import namespace="b0065138-303d-4828-81c8-57636cbc14c6"/>
    <xsd:import namespace="05ea370e-3acd-4b40-b3ec-8252d8fa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65138-303d-4828-81c8-57636cbc1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9a6017-9729-4752-b229-cfd95a0bc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a370e-3acd-4b40-b3ec-8252d8faa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44a1e-ae66-46ab-8bdc-c89646d06a38}" ma:internalName="TaxCatchAll" ma:showField="CatchAllData" ma:web="05ea370e-3acd-4b40-b3ec-8252d8fa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065138-303d-4828-81c8-57636cbc14c6">
      <Terms xmlns="http://schemas.microsoft.com/office/infopath/2007/PartnerControls"/>
    </lcf76f155ced4ddcb4097134ff3c332f>
    <TaxCatchAll xmlns="05ea370e-3acd-4b40-b3ec-8252d8faa9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E78D-1C68-4194-86EB-69DCF181B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0383A-D4CB-4550-A6C0-3ECA5AEA4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65138-303d-4828-81c8-57636cbc14c6"/>
    <ds:schemaRef ds:uri="05ea370e-3acd-4b40-b3ec-8252d8fa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8D37F-D010-4DB1-ABCC-881FFEA14EF6}">
  <ds:schemaRefs>
    <ds:schemaRef ds:uri="http://schemas.microsoft.com/office/2006/metadata/properties"/>
    <ds:schemaRef ds:uri="http://schemas.microsoft.com/office/infopath/2007/PartnerControls"/>
    <ds:schemaRef ds:uri="b0065138-303d-4828-81c8-57636cbc14c6"/>
    <ds:schemaRef ds:uri="05ea370e-3acd-4b40-b3ec-8252d8faa935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UniSQ-Project Review Proforma</Template>
  <TotalTime>81</TotalTime>
  <Pages>4</Pages>
  <Words>941</Words>
  <Characters>5245</Characters>
  <Application>Microsoft Office Word</Application>
  <DocSecurity>0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Fernie</dc:creator>
  <cp:keywords/>
  <dc:description/>
  <cp:lastModifiedBy>Amanda Fernie</cp:lastModifiedBy>
  <cp:revision>73</cp:revision>
  <cp:lastPrinted>2025-02-17T01:16:00Z</cp:lastPrinted>
  <dcterms:created xsi:type="dcterms:W3CDTF">2026-02-25T05:31:00Z</dcterms:created>
  <dcterms:modified xsi:type="dcterms:W3CDTF">2026-05-19T06:08:00Z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0x010100CD15D64C26A1804A8634DA4AD8503DEC</vt:lpwstr>
  </property>
</Properties>
</file>